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81F6" w14:textId="77777777" w:rsidR="00325595" w:rsidRPr="006164DE" w:rsidRDefault="00F319FE" w:rsidP="00F319FE">
      <w:pPr>
        <w:jc w:val="center"/>
        <w:rPr>
          <w:b/>
          <w:bCs/>
        </w:rPr>
      </w:pPr>
      <w:r w:rsidRPr="006164DE">
        <w:rPr>
          <w:b/>
          <w:bCs/>
        </w:rPr>
        <w:t>FAQS</w:t>
      </w:r>
    </w:p>
    <w:p w14:paraId="14858CDE" w14:textId="77777777" w:rsidR="002E0453" w:rsidRPr="004B7B5A" w:rsidRDefault="002E0453" w:rsidP="00F319FE">
      <w:pPr>
        <w:jc w:val="center"/>
        <w:rPr>
          <w:b/>
          <w:bCs/>
          <w:color w:val="EE0000"/>
        </w:rPr>
      </w:pPr>
    </w:p>
    <w:p w14:paraId="6279D399" w14:textId="77777777" w:rsidR="00F26EA4" w:rsidRPr="006164DE" w:rsidRDefault="00F26EA4" w:rsidP="002E0453">
      <w:pPr>
        <w:rPr>
          <w:b/>
          <w:bCs/>
          <w:i/>
          <w:iCs/>
          <w:color w:val="EE0000"/>
        </w:rPr>
      </w:pPr>
      <w:r w:rsidRPr="006164DE">
        <w:rPr>
          <w:b/>
          <w:bCs/>
          <w:i/>
          <w:iCs/>
          <w:color w:val="EE0000"/>
        </w:rPr>
        <w:t>What is a circle of care?</w:t>
      </w:r>
    </w:p>
    <w:p w14:paraId="76B78233" w14:textId="77777777" w:rsidR="00DE3618" w:rsidRDefault="00DE3618" w:rsidP="002E0453">
      <w:pPr>
        <w:rPr>
          <w:b/>
          <w:bCs/>
          <w:color w:val="000000" w:themeColor="text1"/>
        </w:rPr>
      </w:pPr>
      <w:r>
        <w:rPr>
          <w:b/>
          <w:bCs/>
          <w:color w:val="000000" w:themeColor="text1"/>
        </w:rPr>
        <w:t>A circle of care includes all the individuals who participate in the care of a frail or ill individual. The circle of care can include family members, friends, community volunteers as well as those who are paid to provide care or other services.</w:t>
      </w:r>
    </w:p>
    <w:p w14:paraId="790AD4C3" w14:textId="77777777" w:rsidR="00DE3618" w:rsidRPr="00995858" w:rsidRDefault="00DE3618" w:rsidP="00995858">
      <w:pPr>
        <w:jc w:val="center"/>
        <w:rPr>
          <w:b/>
          <w:bCs/>
          <w:color w:val="000000" w:themeColor="text1"/>
        </w:rPr>
      </w:pPr>
      <w:r w:rsidRPr="00DE3618">
        <w:rPr>
          <w:b/>
          <w:bCs/>
          <w:noProof/>
          <w:color w:val="000000" w:themeColor="text1"/>
        </w:rPr>
        <w:drawing>
          <wp:inline distT="0" distB="0" distL="0" distR="0" wp14:anchorId="6D3328F8" wp14:editId="57CD8124">
            <wp:extent cx="2446592" cy="1768125"/>
            <wp:effectExtent l="0" t="0" r="5080" b="0"/>
            <wp:docPr id="92" name="Picture 91">
              <a:extLst xmlns:a="http://schemas.openxmlformats.org/drawingml/2006/main">
                <a:ext uri="{FF2B5EF4-FFF2-40B4-BE49-F238E27FC236}">
                  <a16:creationId xmlns:a16="http://schemas.microsoft.com/office/drawing/2014/main" id="{321D4353-E38F-CAAE-9AF9-93F42653D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a:extLst>
                        <a:ext uri="{FF2B5EF4-FFF2-40B4-BE49-F238E27FC236}">
                          <a16:creationId xmlns:a16="http://schemas.microsoft.com/office/drawing/2014/main" id="{321D4353-E38F-CAAE-9AF9-93F42653D60A}"/>
                        </a:ext>
                      </a:extLst>
                    </pic:cNvPr>
                    <pic:cNvPicPr>
                      <a:picLocks noChangeAspect="1"/>
                    </pic:cNvPicPr>
                  </pic:nvPicPr>
                  <pic:blipFill>
                    <a:blip r:embed="rId8"/>
                    <a:stretch>
                      <a:fillRect/>
                    </a:stretch>
                  </pic:blipFill>
                  <pic:spPr>
                    <a:xfrm>
                      <a:off x="0" y="0"/>
                      <a:ext cx="2482410" cy="1794011"/>
                    </a:xfrm>
                    <a:prstGeom prst="rect">
                      <a:avLst/>
                    </a:prstGeom>
                  </pic:spPr>
                </pic:pic>
              </a:graphicData>
            </a:graphic>
          </wp:inline>
        </w:drawing>
      </w:r>
    </w:p>
    <w:p w14:paraId="2F912EF5" w14:textId="77777777" w:rsidR="006164DE" w:rsidRPr="006164DE" w:rsidRDefault="006164DE" w:rsidP="002E0453">
      <w:pPr>
        <w:rPr>
          <w:b/>
          <w:bCs/>
          <w:i/>
          <w:iCs/>
          <w:color w:val="EE0000"/>
        </w:rPr>
      </w:pPr>
      <w:r w:rsidRPr="006164DE">
        <w:rPr>
          <w:b/>
          <w:bCs/>
          <w:i/>
          <w:iCs/>
          <w:color w:val="EE0000"/>
        </w:rPr>
        <w:t>What is the National Association of Community Aging Circles?</w:t>
      </w:r>
    </w:p>
    <w:p w14:paraId="6FC3390E" w14:textId="77777777" w:rsidR="006164DE" w:rsidRDefault="006164DE" w:rsidP="002E0453">
      <w:pPr>
        <w:rPr>
          <w:rFonts w:cs="Arial"/>
          <w:b/>
          <w:bCs/>
        </w:rPr>
      </w:pPr>
      <w:r w:rsidRPr="006164DE">
        <w:rPr>
          <w:rFonts w:cs="Arial"/>
          <w:b/>
          <w:bCs/>
        </w:rPr>
        <w:t xml:space="preserve">NACAC’s objective is to engage and foster community leadership in transforming aging in the United States by providing communities and families with the framework, tools, and technology to manage and coordinate what is needed to keep older people at home and connected to the community.  </w:t>
      </w:r>
    </w:p>
    <w:p w14:paraId="2F70B5F0" w14:textId="77777777" w:rsidR="006164DE" w:rsidRPr="006164DE" w:rsidRDefault="006164DE" w:rsidP="002E0453">
      <w:pPr>
        <w:rPr>
          <w:b/>
          <w:bCs/>
          <w:color w:val="EE0000"/>
        </w:rPr>
      </w:pPr>
    </w:p>
    <w:p w14:paraId="120088BD" w14:textId="77777777" w:rsidR="000B583E" w:rsidRPr="006164DE" w:rsidRDefault="000B583E" w:rsidP="002E0453">
      <w:pPr>
        <w:rPr>
          <w:b/>
          <w:bCs/>
          <w:i/>
          <w:iCs/>
          <w:color w:val="EE0000"/>
        </w:rPr>
      </w:pPr>
      <w:r w:rsidRPr="006164DE">
        <w:rPr>
          <w:b/>
          <w:bCs/>
          <w:i/>
          <w:iCs/>
          <w:color w:val="EE0000"/>
        </w:rPr>
        <w:t>How can my community join the National Association of Community Aging Circles</w:t>
      </w:r>
      <w:r w:rsidR="00F26EA4" w:rsidRPr="006164DE">
        <w:rPr>
          <w:b/>
          <w:bCs/>
          <w:i/>
          <w:iCs/>
          <w:color w:val="EE0000"/>
        </w:rPr>
        <w:t>?</w:t>
      </w:r>
    </w:p>
    <w:p w14:paraId="398A7840" w14:textId="3D94080F" w:rsidR="00995858" w:rsidRPr="00995858" w:rsidRDefault="00995858" w:rsidP="002E0453">
      <w:pPr>
        <w:rPr>
          <w:b/>
          <w:bCs/>
          <w:color w:val="000000" w:themeColor="text1"/>
        </w:rPr>
      </w:pPr>
      <w:r>
        <w:rPr>
          <w:b/>
          <w:bCs/>
          <w:color w:val="000000" w:themeColor="text1"/>
        </w:rPr>
        <w:t xml:space="preserve">First complete the NACAC community enrollment form at </w:t>
      </w:r>
      <w:hyperlink r:id="rId9" w:history="1">
        <w:r w:rsidR="00027723">
          <w:rPr>
            <w:rStyle w:val="Hyperlink"/>
            <w:b/>
            <w:bCs/>
          </w:rPr>
          <w:t>NACAC</w:t>
        </w:r>
        <w:r w:rsidRPr="00995858">
          <w:rPr>
            <w:rStyle w:val="Hyperlink"/>
            <w:b/>
            <w:bCs/>
          </w:rPr>
          <w:t>.ORG</w:t>
        </w:r>
      </w:hyperlink>
      <w:r>
        <w:rPr>
          <w:b/>
          <w:bCs/>
          <w:color w:val="000000" w:themeColor="text1"/>
        </w:rPr>
        <w:t xml:space="preserve"> and then execute the NACAC membership agreement.</w:t>
      </w:r>
    </w:p>
    <w:p w14:paraId="103414EE" w14:textId="77777777" w:rsidR="00F26EA4" w:rsidRPr="006164DE" w:rsidRDefault="00F26EA4" w:rsidP="002E0453">
      <w:pPr>
        <w:rPr>
          <w:b/>
          <w:bCs/>
          <w:i/>
          <w:iCs/>
          <w:color w:val="EE0000"/>
        </w:rPr>
      </w:pPr>
      <w:r w:rsidRPr="006164DE">
        <w:rPr>
          <w:b/>
          <w:bCs/>
          <w:i/>
          <w:iCs/>
          <w:color w:val="EE0000"/>
        </w:rPr>
        <w:t>How can I get a family in my community access to the Jointly app?</w:t>
      </w:r>
    </w:p>
    <w:p w14:paraId="3913B498" w14:textId="77777777" w:rsidR="00995858" w:rsidRDefault="00995858" w:rsidP="002E0453">
      <w:pPr>
        <w:rPr>
          <w:b/>
          <w:bCs/>
          <w:color w:val="000000" w:themeColor="text1"/>
        </w:rPr>
      </w:pPr>
      <w:r>
        <w:rPr>
          <w:b/>
          <w:bCs/>
          <w:color w:val="000000" w:themeColor="text1"/>
        </w:rPr>
        <w:t>Provide NACAC the name, email and preferred phone number of the individual who is responsible for the care of a frail or ill family member.</w:t>
      </w:r>
    </w:p>
    <w:p w14:paraId="440405A8" w14:textId="77777777" w:rsidR="009E6399" w:rsidRDefault="006164DE" w:rsidP="006164DE">
      <w:pPr>
        <w:rPr>
          <w:b/>
          <w:bCs/>
          <w:i/>
          <w:iCs/>
          <w:color w:val="EE0000"/>
        </w:rPr>
      </w:pPr>
      <w:r w:rsidRPr="006164DE">
        <w:rPr>
          <w:b/>
          <w:bCs/>
          <w:i/>
          <w:iCs/>
          <w:color w:val="EE0000"/>
        </w:rPr>
        <w:t>How can I get</w:t>
      </w:r>
      <w:r>
        <w:rPr>
          <w:b/>
          <w:bCs/>
          <w:i/>
          <w:iCs/>
          <w:color w:val="EE0000"/>
        </w:rPr>
        <w:t xml:space="preserve"> </w:t>
      </w:r>
      <w:r w:rsidR="009E6399">
        <w:rPr>
          <w:b/>
          <w:bCs/>
          <w:i/>
          <w:iCs/>
          <w:color w:val="EE0000"/>
        </w:rPr>
        <w:t xml:space="preserve">training on how to use </w:t>
      </w:r>
      <w:r w:rsidRPr="006164DE">
        <w:rPr>
          <w:b/>
          <w:bCs/>
          <w:i/>
          <w:iCs/>
          <w:color w:val="EE0000"/>
        </w:rPr>
        <w:t>the Jointly app?</w:t>
      </w:r>
    </w:p>
    <w:p w14:paraId="6959E116" w14:textId="0C023455" w:rsidR="009E6399" w:rsidRPr="009E6399" w:rsidRDefault="009E6399" w:rsidP="006164DE">
      <w:pPr>
        <w:rPr>
          <w:b/>
          <w:bCs/>
          <w:color w:val="000000" w:themeColor="text1"/>
        </w:rPr>
      </w:pPr>
      <w:r>
        <w:rPr>
          <w:b/>
          <w:bCs/>
          <w:color w:val="000000" w:themeColor="text1"/>
        </w:rPr>
        <w:t xml:space="preserve">The NACAC provides PowerPoint and video tutorials at the NACAC website </w:t>
      </w:r>
      <w:hyperlink r:id="rId10" w:history="1">
        <w:r w:rsidR="00027723">
          <w:rPr>
            <w:rStyle w:val="Hyperlink"/>
            <w:b/>
            <w:bCs/>
          </w:rPr>
          <w:t>NACAC</w:t>
        </w:r>
        <w:r w:rsidRPr="00995858">
          <w:rPr>
            <w:rStyle w:val="Hyperlink"/>
            <w:b/>
            <w:bCs/>
          </w:rPr>
          <w:t>.</w:t>
        </w:r>
        <w:r w:rsidRPr="00995858">
          <w:rPr>
            <w:rStyle w:val="Hyperlink"/>
            <w:b/>
            <w:bCs/>
          </w:rPr>
          <w:t>ORG</w:t>
        </w:r>
      </w:hyperlink>
      <w:r>
        <w:rPr>
          <w:b/>
          <w:bCs/>
          <w:color w:val="000000" w:themeColor="text1"/>
        </w:rPr>
        <w:t xml:space="preserve"> and can upon request provide in person or online training.</w:t>
      </w:r>
    </w:p>
    <w:p w14:paraId="381CE7C7" w14:textId="77777777" w:rsidR="006164DE" w:rsidRPr="00995858" w:rsidRDefault="006164DE" w:rsidP="002E0453">
      <w:pPr>
        <w:rPr>
          <w:b/>
          <w:bCs/>
          <w:color w:val="000000" w:themeColor="text1"/>
        </w:rPr>
      </w:pPr>
    </w:p>
    <w:p w14:paraId="47F48E84" w14:textId="77777777" w:rsidR="00DE3618" w:rsidRPr="003E6BDA" w:rsidRDefault="00DE3618" w:rsidP="00DE3618">
      <w:pPr>
        <w:pStyle w:val="Heading4"/>
        <w:rPr>
          <w:color w:val="EE0000"/>
        </w:rPr>
      </w:pPr>
      <w:r w:rsidRPr="003E6BDA">
        <w:rPr>
          <w:color w:val="EE0000"/>
        </w:rPr>
        <w:t>What is Jointly?</w:t>
      </w:r>
    </w:p>
    <w:p w14:paraId="0C0C33E6" w14:textId="77777777" w:rsidR="00DE3618" w:rsidRDefault="00DE3618" w:rsidP="00995858">
      <w:pPr>
        <w:pStyle w:val="Heading4"/>
      </w:pPr>
      <w:r>
        <w:t>Jointly is a mobile and online application created by carers for carers. It is designed to make caring a little easier, less stressful and a lot more organized. It combines group messaging with other useful features including to-do and medication lists, calendar and more! Use it with others or on your own.</w:t>
      </w:r>
    </w:p>
    <w:p w14:paraId="4B2FBF24" w14:textId="77777777" w:rsidR="009E6399" w:rsidRPr="006164DE" w:rsidRDefault="009E6399" w:rsidP="009E6399">
      <w:pPr>
        <w:spacing w:before="100" w:beforeAutospacing="1" w:after="100" w:afterAutospacing="1" w:line="240" w:lineRule="auto"/>
        <w:rPr>
          <w:b/>
          <w:bCs/>
          <w:i/>
          <w:iCs/>
          <w:color w:val="EE0000"/>
        </w:rPr>
      </w:pPr>
      <w:r w:rsidRPr="006164DE">
        <w:rPr>
          <w:b/>
          <w:bCs/>
          <w:i/>
          <w:iCs/>
          <w:color w:val="EE0000"/>
        </w:rPr>
        <w:t>How do I use Jointly?</w:t>
      </w:r>
    </w:p>
    <w:p w14:paraId="01C4B7F3" w14:textId="77777777" w:rsidR="009E6399" w:rsidRPr="008372E2" w:rsidRDefault="009E6399" w:rsidP="009E6399">
      <w:pPr>
        <w:pStyle w:val="NormalWeb"/>
        <w:rPr>
          <w:rFonts w:ascii="Arial" w:hAnsi="Arial" w:cs="Arial"/>
          <w:b/>
          <w:bCs/>
        </w:rPr>
      </w:pPr>
      <w:r w:rsidRPr="008372E2">
        <w:rPr>
          <w:rFonts w:ascii="Arial" w:hAnsi="Arial" w:cs="Arial"/>
          <w:b/>
          <w:bCs/>
        </w:rPr>
        <w:t xml:space="preserve">Please see the </w:t>
      </w:r>
      <w:hyperlink r:id="rId11" w:anchor="guide" w:history="1">
        <w:r w:rsidRPr="008372E2">
          <w:rPr>
            <w:rStyle w:val="Hyperlink"/>
            <w:rFonts w:ascii="Arial" w:hAnsi="Arial" w:cs="Arial"/>
            <w:b/>
            <w:bCs/>
          </w:rPr>
          <w:t>Jointly user guide</w:t>
        </w:r>
      </w:hyperlink>
      <w:r w:rsidRPr="008372E2">
        <w:rPr>
          <w:rFonts w:ascii="Arial" w:hAnsi="Arial" w:cs="Arial"/>
          <w:b/>
          <w:bCs/>
        </w:rPr>
        <w:t xml:space="preserve"> for more details on how to use Jointly, including how to sign up, invite other users in your circle and how to manage, edit and delete information.</w:t>
      </w:r>
    </w:p>
    <w:p w14:paraId="72D1A005" w14:textId="77777777" w:rsidR="00995858" w:rsidRPr="009E6399" w:rsidRDefault="009E6399" w:rsidP="009E6399">
      <w:pPr>
        <w:pStyle w:val="NormalWeb"/>
        <w:rPr>
          <w:rFonts w:ascii="Arial" w:hAnsi="Arial" w:cs="Arial"/>
          <w:b/>
          <w:bCs/>
        </w:rPr>
      </w:pPr>
      <w:r w:rsidRPr="008372E2">
        <w:rPr>
          <w:rFonts w:ascii="Arial" w:hAnsi="Arial" w:cs="Arial"/>
          <w:b/>
          <w:bCs/>
        </w:rPr>
        <w:t>Please note that all members of your circle can view the information shared on Jointly. Use your common sense about what information you can share with the members of your circle.</w:t>
      </w:r>
    </w:p>
    <w:p w14:paraId="6EF4C93E" w14:textId="77777777" w:rsidR="00DE3618" w:rsidRPr="006164DE" w:rsidRDefault="002E0453" w:rsidP="00DE3618">
      <w:pPr>
        <w:rPr>
          <w:b/>
          <w:bCs/>
          <w:i/>
          <w:iCs/>
          <w:color w:val="EE0000"/>
        </w:rPr>
      </w:pPr>
      <w:r w:rsidRPr="006164DE">
        <w:rPr>
          <w:b/>
          <w:bCs/>
          <w:i/>
          <w:iCs/>
          <w:color w:val="EE0000"/>
        </w:rPr>
        <w:t>How does Jointly work?</w:t>
      </w:r>
    </w:p>
    <w:p w14:paraId="3FD92FCE" w14:textId="77777777" w:rsidR="009E6399" w:rsidRDefault="00F32C51" w:rsidP="009E6399">
      <w:pPr>
        <w:rPr>
          <w:rFonts w:cs="Arial"/>
          <w:b/>
          <w:bCs/>
          <w:szCs w:val="24"/>
        </w:rPr>
      </w:pPr>
      <w:r w:rsidRPr="00DE3618">
        <w:rPr>
          <w:rFonts w:cs="Arial"/>
          <w:b/>
          <w:bCs/>
          <w:szCs w:val="24"/>
        </w:rPr>
        <w:t>With Jointly you can create a circle of care for the person you are looking after. Once you have set up your Jointly circle you can start using Jointly to organize care. You can use it on your own or you can invite other people to join you and share the care.</w:t>
      </w:r>
      <w:r w:rsidR="00995858">
        <w:rPr>
          <w:rFonts w:cs="Arial"/>
          <w:b/>
          <w:bCs/>
          <w:szCs w:val="24"/>
        </w:rPr>
        <w:t xml:space="preserve"> </w:t>
      </w:r>
      <w:r w:rsidRPr="00DE3618">
        <w:rPr>
          <w:rFonts w:cs="Arial"/>
          <w:b/>
          <w:bCs/>
          <w:szCs w:val="24"/>
        </w:rPr>
        <w:t xml:space="preserve">Jointly works on iPhone, iPad, Android devices and on most modern web browsers (home computers, laptops, smartphones, tablets, </w:t>
      </w:r>
      <w:r w:rsidR="009E6399" w:rsidRPr="00DE3618">
        <w:rPr>
          <w:rFonts w:cs="Arial"/>
          <w:b/>
          <w:bCs/>
          <w:szCs w:val="24"/>
        </w:rPr>
        <w:t>etc.</w:t>
      </w:r>
      <w:r w:rsidRPr="00DE3618">
        <w:rPr>
          <w:rFonts w:cs="Arial"/>
          <w:b/>
          <w:bCs/>
          <w:szCs w:val="24"/>
        </w:rPr>
        <w:t>).</w:t>
      </w:r>
      <w:r w:rsidR="009E6399">
        <w:rPr>
          <w:rFonts w:cs="Arial"/>
          <w:b/>
          <w:bCs/>
          <w:szCs w:val="24"/>
        </w:rPr>
        <w:t xml:space="preserve"> </w:t>
      </w:r>
    </w:p>
    <w:p w14:paraId="0A0BDB6A" w14:textId="77777777" w:rsidR="00F32C51" w:rsidRPr="009E6399" w:rsidRDefault="00F32C51" w:rsidP="009E6399">
      <w:pPr>
        <w:pStyle w:val="ListParagraph"/>
        <w:numPr>
          <w:ilvl w:val="0"/>
          <w:numId w:val="4"/>
        </w:numPr>
        <w:rPr>
          <w:rFonts w:cs="Arial"/>
          <w:b/>
          <w:bCs/>
          <w:color w:val="auto"/>
          <w:szCs w:val="24"/>
        </w:rPr>
      </w:pPr>
      <w:r w:rsidRPr="009E6399">
        <w:rPr>
          <w:rStyle w:val="Strong"/>
          <w:rFonts w:cs="Arial"/>
          <w:b/>
          <w:szCs w:val="24"/>
        </w:rPr>
        <w:t xml:space="preserve">Simple, intuitive group communication: </w:t>
      </w:r>
      <w:r w:rsidRPr="009E6399">
        <w:rPr>
          <w:rFonts w:cs="Arial"/>
          <w:b/>
          <w:bCs/>
          <w:szCs w:val="24"/>
        </w:rPr>
        <w:t>Communicate with everyone in your Jointly circle at a touch of a button! Simply post a message or upload an image. </w:t>
      </w:r>
    </w:p>
    <w:p w14:paraId="03ED225D" w14:textId="77777777" w:rsidR="00F32C51" w:rsidRPr="00995858" w:rsidRDefault="00F32C51" w:rsidP="00F32C51">
      <w:pPr>
        <w:pStyle w:val="Heading3"/>
        <w:rPr>
          <w:rStyle w:val="Strong"/>
          <w:rFonts w:ascii="Arial" w:hAnsi="Arial" w:cs="Arial"/>
          <w:b/>
          <w:bCs/>
          <w:szCs w:val="24"/>
        </w:rPr>
      </w:pPr>
    </w:p>
    <w:p w14:paraId="3B4C0DBF" w14:textId="77777777" w:rsidR="00F32C51" w:rsidRPr="00995858" w:rsidRDefault="00F32C51" w:rsidP="00DE3618">
      <w:pPr>
        <w:pStyle w:val="Heading3"/>
        <w:numPr>
          <w:ilvl w:val="0"/>
          <w:numId w:val="2"/>
        </w:numPr>
        <w:rPr>
          <w:rFonts w:ascii="Arial" w:hAnsi="Arial" w:cs="Arial"/>
          <w:b/>
          <w:szCs w:val="24"/>
        </w:rPr>
      </w:pPr>
      <w:r w:rsidRPr="00995858">
        <w:rPr>
          <w:rStyle w:val="Strong"/>
          <w:rFonts w:ascii="Arial" w:hAnsi="Arial" w:cs="Arial"/>
          <w:b/>
          <w:bCs/>
          <w:szCs w:val="24"/>
        </w:rPr>
        <w:t xml:space="preserve">Notes: </w:t>
      </w:r>
      <w:r w:rsidRPr="00995858">
        <w:rPr>
          <w:rFonts w:ascii="Arial" w:hAnsi="Arial" w:cs="Arial"/>
          <w:b/>
          <w:szCs w:val="24"/>
        </w:rPr>
        <w:t>Keep all your notes together - and never lose them again! Create a health log or store bills using text or image entries.</w:t>
      </w:r>
    </w:p>
    <w:p w14:paraId="6FB8288F" w14:textId="77777777" w:rsidR="00F32C51" w:rsidRPr="00995858" w:rsidRDefault="00F32C51" w:rsidP="00F32C51">
      <w:pPr>
        <w:pStyle w:val="Heading3"/>
        <w:rPr>
          <w:rStyle w:val="Strong"/>
          <w:rFonts w:ascii="Arial" w:hAnsi="Arial" w:cs="Arial"/>
          <w:b/>
          <w:bCs/>
          <w:szCs w:val="24"/>
        </w:rPr>
      </w:pPr>
    </w:p>
    <w:p w14:paraId="06F8DD6E" w14:textId="77777777" w:rsidR="00F32C51" w:rsidRPr="00995858" w:rsidRDefault="00F32C51" w:rsidP="00DE3618">
      <w:pPr>
        <w:pStyle w:val="Heading3"/>
        <w:numPr>
          <w:ilvl w:val="0"/>
          <w:numId w:val="2"/>
        </w:numPr>
        <w:rPr>
          <w:rFonts w:ascii="Arial" w:hAnsi="Arial" w:cs="Arial"/>
          <w:b/>
          <w:szCs w:val="24"/>
        </w:rPr>
      </w:pPr>
      <w:r w:rsidRPr="00995858">
        <w:rPr>
          <w:rStyle w:val="Strong"/>
          <w:rFonts w:ascii="Arial" w:hAnsi="Arial" w:cs="Arial"/>
          <w:b/>
          <w:bCs/>
          <w:szCs w:val="24"/>
        </w:rPr>
        <w:t xml:space="preserve">Tasks/lists: </w:t>
      </w:r>
      <w:r w:rsidRPr="00995858">
        <w:rPr>
          <w:rFonts w:ascii="Arial" w:hAnsi="Arial" w:cs="Arial"/>
          <w:b/>
          <w:szCs w:val="24"/>
        </w:rPr>
        <w:t>Keep organized and on top of things by using tasks and task lists. Simply create a task and assign it to any member of your Jointly circle, including yourself, and monitor its status.</w:t>
      </w:r>
    </w:p>
    <w:p w14:paraId="14537298" w14:textId="77777777" w:rsidR="00F32C51" w:rsidRPr="00995858" w:rsidRDefault="00F32C51" w:rsidP="00F32C51">
      <w:pPr>
        <w:pStyle w:val="Heading3"/>
        <w:rPr>
          <w:rStyle w:val="Strong"/>
          <w:rFonts w:ascii="Arial" w:hAnsi="Arial" w:cs="Arial"/>
          <w:b/>
          <w:bCs/>
          <w:szCs w:val="24"/>
        </w:rPr>
      </w:pPr>
    </w:p>
    <w:p w14:paraId="605FFC72" w14:textId="77777777" w:rsidR="00F32C51" w:rsidRPr="00995858" w:rsidRDefault="00F32C51" w:rsidP="00DE3618">
      <w:pPr>
        <w:pStyle w:val="Heading3"/>
        <w:numPr>
          <w:ilvl w:val="0"/>
          <w:numId w:val="2"/>
        </w:numPr>
        <w:rPr>
          <w:rFonts w:ascii="Arial" w:hAnsi="Arial" w:cs="Arial"/>
          <w:b/>
          <w:szCs w:val="24"/>
        </w:rPr>
      </w:pPr>
      <w:r w:rsidRPr="00995858">
        <w:rPr>
          <w:rStyle w:val="Strong"/>
          <w:rFonts w:ascii="Arial" w:hAnsi="Arial" w:cs="Arial"/>
          <w:b/>
          <w:bCs/>
          <w:szCs w:val="24"/>
        </w:rPr>
        <w:t xml:space="preserve">Calendar: </w:t>
      </w:r>
      <w:r w:rsidRPr="00995858">
        <w:rPr>
          <w:rFonts w:ascii="Arial" w:hAnsi="Arial" w:cs="Arial"/>
          <w:b/>
          <w:szCs w:val="24"/>
        </w:rPr>
        <w:t>Create date/time specific events and invite anyone in your circle. You can also use the field provided to invite people outside your Jointly circle.</w:t>
      </w:r>
    </w:p>
    <w:p w14:paraId="5D648957" w14:textId="77777777" w:rsidR="00F32C51" w:rsidRPr="00995858" w:rsidRDefault="00F32C51" w:rsidP="00F32C51">
      <w:pPr>
        <w:pStyle w:val="Heading3"/>
        <w:rPr>
          <w:rFonts w:ascii="Arial" w:hAnsi="Arial" w:cs="Arial"/>
          <w:b/>
          <w:szCs w:val="24"/>
        </w:rPr>
      </w:pPr>
    </w:p>
    <w:p w14:paraId="74F5A5F8" w14:textId="77777777" w:rsidR="00F32C51" w:rsidRPr="00995858" w:rsidRDefault="00F32C51" w:rsidP="00DE3618">
      <w:pPr>
        <w:pStyle w:val="Heading3"/>
        <w:numPr>
          <w:ilvl w:val="0"/>
          <w:numId w:val="2"/>
        </w:numPr>
        <w:rPr>
          <w:rFonts w:ascii="Arial" w:hAnsi="Arial" w:cs="Arial"/>
          <w:b/>
          <w:szCs w:val="24"/>
        </w:rPr>
      </w:pPr>
      <w:r w:rsidRPr="00995858">
        <w:rPr>
          <w:rStyle w:val="Strong"/>
          <w:rFonts w:ascii="Arial" w:hAnsi="Arial" w:cs="Arial"/>
          <w:b/>
          <w:bCs/>
          <w:szCs w:val="24"/>
        </w:rPr>
        <w:t xml:space="preserve">Profile page: </w:t>
      </w:r>
      <w:r w:rsidRPr="00995858">
        <w:rPr>
          <w:rFonts w:ascii="Arial" w:hAnsi="Arial" w:cs="Arial"/>
          <w:b/>
          <w:szCs w:val="24"/>
        </w:rPr>
        <w:t>Store useful information about the person you are looking after and have it available to access any time at a click of a button!</w:t>
      </w:r>
    </w:p>
    <w:p w14:paraId="0EED135B" w14:textId="77777777" w:rsidR="00F32C51" w:rsidRPr="00995858" w:rsidRDefault="00F32C51" w:rsidP="00F32C51">
      <w:pPr>
        <w:pStyle w:val="Heading3"/>
        <w:rPr>
          <w:rStyle w:val="Strong"/>
          <w:rFonts w:ascii="Arial" w:hAnsi="Arial" w:cs="Arial"/>
          <w:b/>
          <w:bCs/>
          <w:szCs w:val="24"/>
        </w:rPr>
      </w:pPr>
    </w:p>
    <w:p w14:paraId="380C5211" w14:textId="77777777" w:rsidR="00F32C51" w:rsidRPr="00995858" w:rsidRDefault="00F32C51" w:rsidP="00DE3618">
      <w:pPr>
        <w:pStyle w:val="Heading3"/>
        <w:numPr>
          <w:ilvl w:val="0"/>
          <w:numId w:val="2"/>
        </w:numPr>
        <w:rPr>
          <w:rFonts w:ascii="Arial" w:hAnsi="Arial" w:cs="Arial"/>
          <w:b/>
          <w:szCs w:val="24"/>
        </w:rPr>
      </w:pPr>
      <w:r w:rsidRPr="00995858">
        <w:rPr>
          <w:rStyle w:val="Strong"/>
          <w:rFonts w:ascii="Arial" w:hAnsi="Arial" w:cs="Arial"/>
          <w:b/>
          <w:bCs/>
          <w:szCs w:val="24"/>
        </w:rPr>
        <w:t xml:space="preserve">Medications: </w:t>
      </w:r>
      <w:r w:rsidRPr="00995858">
        <w:rPr>
          <w:rFonts w:ascii="Arial" w:hAnsi="Arial" w:cs="Arial"/>
          <w:b/>
          <w:szCs w:val="24"/>
        </w:rPr>
        <w:t>Use Jointly's Medications feature to keep track of current and past medication of the person you are caring for. You can also upload an image to quickly recognize a medicine. </w:t>
      </w:r>
    </w:p>
    <w:p w14:paraId="4BB51F01" w14:textId="77777777" w:rsidR="00F32C51" w:rsidRPr="00995858" w:rsidRDefault="00F32C51" w:rsidP="00F32C51">
      <w:pPr>
        <w:pStyle w:val="Heading3"/>
        <w:rPr>
          <w:rStyle w:val="Strong"/>
          <w:rFonts w:ascii="Arial" w:hAnsi="Arial" w:cs="Arial"/>
          <w:b/>
          <w:bCs/>
          <w:szCs w:val="24"/>
        </w:rPr>
      </w:pPr>
    </w:p>
    <w:p w14:paraId="7E73587A" w14:textId="77777777" w:rsidR="00F32C51" w:rsidRPr="00995858" w:rsidRDefault="00F32C51" w:rsidP="00DE3618">
      <w:pPr>
        <w:pStyle w:val="Heading3"/>
        <w:numPr>
          <w:ilvl w:val="0"/>
          <w:numId w:val="2"/>
        </w:numPr>
        <w:rPr>
          <w:rFonts w:ascii="Arial" w:hAnsi="Arial" w:cs="Arial"/>
          <w:b/>
          <w:szCs w:val="24"/>
        </w:rPr>
      </w:pPr>
      <w:r w:rsidRPr="00995858">
        <w:rPr>
          <w:rStyle w:val="Strong"/>
          <w:rFonts w:ascii="Arial" w:hAnsi="Arial" w:cs="Arial"/>
          <w:b/>
          <w:bCs/>
          <w:szCs w:val="24"/>
        </w:rPr>
        <w:t xml:space="preserve">Contacts list: </w:t>
      </w:r>
      <w:r w:rsidRPr="00995858">
        <w:rPr>
          <w:rFonts w:ascii="Arial" w:hAnsi="Arial" w:cs="Arial"/>
          <w:b/>
          <w:szCs w:val="24"/>
        </w:rPr>
        <w:t>Jointly allows you to store more useful contacts so that you can access their details anytime, anywhere!</w:t>
      </w:r>
    </w:p>
    <w:p w14:paraId="2A164ED6" w14:textId="77777777" w:rsidR="004B7B5A" w:rsidRPr="00DE3618" w:rsidRDefault="00F32C51" w:rsidP="00F32C51">
      <w:pPr>
        <w:rPr>
          <w:rFonts w:cs="Arial"/>
          <w:szCs w:val="24"/>
        </w:rPr>
      </w:pPr>
      <w:r w:rsidRPr="008372E2">
        <w:rPr>
          <w:rFonts w:cs="Arial"/>
          <w:szCs w:val="24"/>
        </w:rPr>
        <w:t> </w:t>
      </w:r>
    </w:p>
    <w:p w14:paraId="34DB2DCD" w14:textId="77777777" w:rsidR="00F32C51" w:rsidRPr="006164DE" w:rsidRDefault="00F32C51" w:rsidP="00F32C51">
      <w:pPr>
        <w:rPr>
          <w:b/>
          <w:bCs/>
          <w:i/>
          <w:iCs/>
          <w:color w:val="EE0000"/>
        </w:rPr>
      </w:pPr>
      <w:r w:rsidRPr="006164DE">
        <w:rPr>
          <w:b/>
          <w:bCs/>
          <w:i/>
          <w:iCs/>
          <w:color w:val="EE0000"/>
        </w:rPr>
        <w:t xml:space="preserve">Where can </w:t>
      </w:r>
      <w:r w:rsidR="00F26EA4" w:rsidRPr="006164DE">
        <w:rPr>
          <w:b/>
          <w:bCs/>
          <w:i/>
          <w:iCs/>
          <w:color w:val="EE0000"/>
        </w:rPr>
        <w:t>we</w:t>
      </w:r>
      <w:r w:rsidRPr="006164DE">
        <w:rPr>
          <w:b/>
          <w:bCs/>
          <w:i/>
          <w:iCs/>
          <w:color w:val="EE0000"/>
        </w:rPr>
        <w:t xml:space="preserve"> get the Jointly app?</w:t>
      </w:r>
    </w:p>
    <w:p w14:paraId="5778E4F1" w14:textId="77777777" w:rsidR="00F32C51" w:rsidRDefault="00F32C51" w:rsidP="00F32C51">
      <w:pPr>
        <w:pStyle w:val="NormalWeb"/>
        <w:rPr>
          <w:rFonts w:ascii="Arial" w:hAnsi="Arial" w:cs="Arial"/>
          <w:b/>
          <w:bCs/>
        </w:rPr>
      </w:pPr>
      <w:r w:rsidRPr="004B7B5A">
        <w:rPr>
          <w:rFonts w:ascii="Arial" w:hAnsi="Arial" w:cs="Arial"/>
          <w:b/>
          <w:bCs/>
        </w:rPr>
        <w:t xml:space="preserve">Jointly is available to download as a mobile app from Apple and Google Play stores. Available online at </w:t>
      </w:r>
      <w:hyperlink r:id="rId12" w:history="1">
        <w:r w:rsidRPr="004B7B5A">
          <w:rPr>
            <w:rStyle w:val="Hyperlink"/>
            <w:rFonts w:ascii="Arial" w:hAnsi="Arial" w:cs="Arial"/>
            <w:b/>
            <w:bCs/>
          </w:rPr>
          <w:t>www.jointlyapp.com</w:t>
        </w:r>
      </w:hyperlink>
    </w:p>
    <w:p w14:paraId="53F3D8BA" w14:textId="77777777" w:rsidR="008A0B9F" w:rsidRDefault="008A0B9F" w:rsidP="008A0B9F">
      <w:pPr>
        <w:pStyle w:val="Heading4"/>
        <w:rPr>
          <w:color w:val="EE0000"/>
        </w:rPr>
      </w:pPr>
      <w:r w:rsidRPr="003E6BDA">
        <w:rPr>
          <w:color w:val="EE0000"/>
        </w:rPr>
        <w:t>On which devices can I use Jointly?</w:t>
      </w:r>
    </w:p>
    <w:p w14:paraId="4CCE35FB" w14:textId="77777777" w:rsidR="008A0B9F" w:rsidRPr="000444C5" w:rsidRDefault="008A0B9F" w:rsidP="008A0B9F">
      <w:pPr>
        <w:spacing w:before="100" w:beforeAutospacing="1" w:after="100" w:afterAutospacing="1" w:line="240" w:lineRule="auto"/>
        <w:rPr>
          <w:rFonts w:eastAsia="Times New Roman" w:cs="Arial"/>
          <w:b/>
          <w:bCs/>
          <w:szCs w:val="24"/>
        </w:rPr>
      </w:pPr>
      <w:r w:rsidRPr="000444C5">
        <w:rPr>
          <w:rFonts w:eastAsia="Times New Roman" w:cs="Arial"/>
          <w:b/>
          <w:bCs/>
          <w:szCs w:val="24"/>
        </w:rPr>
        <w:t>You can access Jointly on the following devices:</w:t>
      </w:r>
    </w:p>
    <w:p w14:paraId="1DF9B2EE" w14:textId="77777777" w:rsidR="008A0B9F" w:rsidRPr="000444C5" w:rsidRDefault="008A0B9F" w:rsidP="008A0B9F">
      <w:pPr>
        <w:numPr>
          <w:ilvl w:val="0"/>
          <w:numId w:val="1"/>
        </w:numPr>
        <w:spacing w:before="100" w:beforeAutospacing="1" w:after="100" w:afterAutospacing="1" w:line="240" w:lineRule="auto"/>
        <w:rPr>
          <w:rFonts w:eastAsia="Times New Roman" w:cs="Arial"/>
          <w:b/>
          <w:bCs/>
          <w:szCs w:val="24"/>
        </w:rPr>
      </w:pPr>
      <w:r w:rsidRPr="000444C5">
        <w:rPr>
          <w:rFonts w:eastAsia="Times New Roman" w:cs="Arial"/>
          <w:b/>
          <w:bCs/>
          <w:szCs w:val="24"/>
        </w:rPr>
        <w:t>iPhone and iPad, iOS version 9.0 and above</w:t>
      </w:r>
    </w:p>
    <w:p w14:paraId="0F5218A6" w14:textId="77777777" w:rsidR="008A0B9F" w:rsidRPr="000444C5" w:rsidRDefault="008A0B9F" w:rsidP="008A0B9F">
      <w:pPr>
        <w:numPr>
          <w:ilvl w:val="0"/>
          <w:numId w:val="1"/>
        </w:numPr>
        <w:spacing w:before="100" w:beforeAutospacing="1" w:after="100" w:afterAutospacing="1" w:line="240" w:lineRule="auto"/>
        <w:rPr>
          <w:rFonts w:eastAsia="Times New Roman" w:cs="Arial"/>
          <w:b/>
          <w:bCs/>
          <w:szCs w:val="24"/>
        </w:rPr>
      </w:pPr>
      <w:r w:rsidRPr="000444C5">
        <w:rPr>
          <w:rFonts w:eastAsia="Times New Roman" w:cs="Arial"/>
          <w:b/>
          <w:bCs/>
          <w:szCs w:val="24"/>
        </w:rPr>
        <w:t>Android devices, version 5.0 and above.</w:t>
      </w:r>
    </w:p>
    <w:p w14:paraId="5B885705" w14:textId="77777777" w:rsidR="008A0B9F" w:rsidRPr="000444C5" w:rsidRDefault="008A0B9F" w:rsidP="008A0B9F">
      <w:pPr>
        <w:numPr>
          <w:ilvl w:val="0"/>
          <w:numId w:val="1"/>
        </w:numPr>
        <w:spacing w:before="100" w:beforeAutospacing="1" w:after="100" w:afterAutospacing="1" w:line="240" w:lineRule="auto"/>
        <w:rPr>
          <w:rFonts w:eastAsia="Times New Roman" w:cs="Arial"/>
          <w:b/>
          <w:bCs/>
          <w:szCs w:val="24"/>
        </w:rPr>
      </w:pPr>
      <w:r w:rsidRPr="000444C5">
        <w:rPr>
          <w:rFonts w:eastAsia="Times New Roman" w:cs="Arial"/>
          <w:b/>
          <w:bCs/>
          <w:szCs w:val="24"/>
        </w:rPr>
        <w:t xml:space="preserve">Most modern web browsers (home computers, laptops, smartphones, tablets, etc.) at </w:t>
      </w:r>
      <w:hyperlink r:id="rId13" w:history="1">
        <w:r w:rsidRPr="000444C5">
          <w:rPr>
            <w:rFonts w:eastAsia="Times New Roman" w:cs="Arial"/>
            <w:b/>
            <w:bCs/>
            <w:color w:val="0000FF"/>
            <w:szCs w:val="24"/>
            <w:u w:val="single"/>
          </w:rPr>
          <w:t>jointlyapp.com</w:t>
        </w:r>
      </w:hyperlink>
    </w:p>
    <w:p w14:paraId="187F35EF" w14:textId="77777777" w:rsidR="008A0B9F" w:rsidRDefault="008A0B9F" w:rsidP="008A0B9F">
      <w:pPr>
        <w:spacing w:before="100" w:beforeAutospacing="1" w:after="100" w:afterAutospacing="1" w:line="240" w:lineRule="auto"/>
        <w:rPr>
          <w:rFonts w:eastAsia="Times New Roman" w:cs="Arial"/>
          <w:b/>
          <w:bCs/>
          <w:szCs w:val="24"/>
        </w:rPr>
      </w:pPr>
      <w:r w:rsidRPr="000444C5">
        <w:rPr>
          <w:rFonts w:eastAsia="Times New Roman" w:cs="Arial"/>
          <w:b/>
          <w:bCs/>
          <w:szCs w:val="24"/>
        </w:rPr>
        <w:t xml:space="preserve">Once you create a Jointly account you can use it to log in to Jointly on any device you choose. Download the Jointly app on your iPhone, iPad, Android phone or tablet or visit </w:t>
      </w:r>
      <w:hyperlink r:id="rId14" w:history="1">
        <w:r w:rsidRPr="000444C5">
          <w:rPr>
            <w:rFonts w:eastAsia="Times New Roman" w:cs="Arial"/>
            <w:b/>
            <w:bCs/>
            <w:color w:val="0000FF"/>
            <w:szCs w:val="24"/>
            <w:u w:val="single"/>
          </w:rPr>
          <w:t>jointlyapp.com</w:t>
        </w:r>
      </w:hyperlink>
      <w:r w:rsidRPr="000444C5">
        <w:rPr>
          <w:rFonts w:eastAsia="Times New Roman" w:cs="Arial"/>
          <w:b/>
          <w:bCs/>
          <w:szCs w:val="24"/>
        </w:rPr>
        <w:t xml:space="preserve"> from any other tablet, mobile phone, laptop or home computer.</w:t>
      </w:r>
    </w:p>
    <w:p w14:paraId="6344C081" w14:textId="77777777" w:rsidR="008A0B9F" w:rsidRPr="006164DE" w:rsidRDefault="008A0B9F" w:rsidP="008A0B9F">
      <w:pPr>
        <w:pStyle w:val="Heading4"/>
        <w:rPr>
          <w:color w:val="EE0000"/>
        </w:rPr>
      </w:pPr>
      <w:r w:rsidRPr="006164DE">
        <w:rPr>
          <w:color w:val="EE0000"/>
        </w:rPr>
        <w:lastRenderedPageBreak/>
        <w:t>I can’t download the app to my Android/iOS device</w:t>
      </w:r>
    </w:p>
    <w:p w14:paraId="5F99F4EB" w14:textId="77777777" w:rsidR="008A0B9F" w:rsidRPr="00CF4059" w:rsidRDefault="008A0B9F" w:rsidP="008A0B9F">
      <w:pPr>
        <w:pStyle w:val="Heading4"/>
        <w:rPr>
          <w:rFonts w:cs="Arial"/>
          <w:i w:val="0"/>
          <w:iCs w:val="0"/>
          <w:color w:val="EE0000"/>
        </w:rPr>
      </w:pPr>
      <w:r w:rsidRPr="00CF4059">
        <w:rPr>
          <w:rFonts w:cs="Arial"/>
        </w:rPr>
        <w:t xml:space="preserve">The Jointly mobile app requires Android version 5.0 or later or iOS version 9.0 or later. If you are running an older version and the app store doesn’t let you download the app then please either update your phone software or use the web version at </w:t>
      </w:r>
      <w:hyperlink r:id="rId15" w:history="1">
        <w:r w:rsidRPr="00CF4059">
          <w:rPr>
            <w:rStyle w:val="Hyperlink"/>
            <w:rFonts w:cs="Arial"/>
          </w:rPr>
          <w:t>jointlyapp.com</w:t>
        </w:r>
      </w:hyperlink>
      <w:r w:rsidRPr="00CF4059">
        <w:rPr>
          <w:rFonts w:cs="Arial"/>
        </w:rPr>
        <w:t>.</w:t>
      </w:r>
    </w:p>
    <w:p w14:paraId="3055D654" w14:textId="77777777" w:rsidR="008A0B9F" w:rsidRPr="008A0B9F" w:rsidRDefault="008A0B9F" w:rsidP="008A0B9F">
      <w:pPr>
        <w:pStyle w:val="NormalWeb"/>
        <w:rPr>
          <w:rFonts w:ascii="Arial" w:hAnsi="Arial" w:cs="Arial"/>
          <w:b/>
          <w:bCs/>
        </w:rPr>
      </w:pPr>
      <w:r w:rsidRPr="00CF4059">
        <w:rPr>
          <w:rFonts w:ascii="Arial" w:hAnsi="Arial" w:cs="Arial"/>
          <w:b/>
          <w:bCs/>
        </w:rPr>
        <w:t>The web version of Jointly has the same functionality as the app version.</w:t>
      </w:r>
    </w:p>
    <w:p w14:paraId="680C3120" w14:textId="77777777" w:rsidR="008A0B9F" w:rsidRPr="006164DE" w:rsidRDefault="008A0B9F" w:rsidP="008A0B9F">
      <w:pPr>
        <w:pStyle w:val="Heading4"/>
        <w:rPr>
          <w:color w:val="EE0000"/>
        </w:rPr>
      </w:pPr>
      <w:r w:rsidRPr="006164DE">
        <w:rPr>
          <w:color w:val="EE0000"/>
        </w:rPr>
        <w:t>Is Jointly free?</w:t>
      </w:r>
    </w:p>
    <w:p w14:paraId="36C585F2" w14:textId="77777777" w:rsidR="008A0B9F" w:rsidRPr="00130FAB" w:rsidRDefault="008A0B9F" w:rsidP="008A0B9F">
      <w:pPr>
        <w:rPr>
          <w:b/>
          <w:bCs/>
          <w:sz w:val="16"/>
          <w:szCs w:val="16"/>
        </w:rPr>
      </w:pPr>
      <w:r w:rsidRPr="00130FAB">
        <w:rPr>
          <w:b/>
          <w:bCs/>
        </w:rPr>
        <w:t xml:space="preserve">You can visit </w:t>
      </w:r>
      <w:hyperlink r:id="rId16" w:history="1">
        <w:r w:rsidRPr="00130FAB">
          <w:rPr>
            <w:rStyle w:val="Hyperlink"/>
            <w:b/>
            <w:bCs/>
          </w:rPr>
          <w:t>jointlyapp.com</w:t>
        </w:r>
      </w:hyperlink>
      <w:r w:rsidRPr="00130FAB">
        <w:rPr>
          <w:b/>
          <w:bCs/>
        </w:rPr>
        <w:t xml:space="preserve"> or download the app for free and access the Jointly video, Jointly user guide and Jointly FAQs in order to find out more about Jointly.</w:t>
      </w:r>
      <w:r w:rsidRPr="00130FAB">
        <w:rPr>
          <w:b/>
          <w:bCs/>
          <w:sz w:val="16"/>
          <w:szCs w:val="16"/>
        </w:rPr>
        <w:t xml:space="preserve"> </w:t>
      </w:r>
    </w:p>
    <w:p w14:paraId="52B06F47" w14:textId="77777777" w:rsidR="008A0B9F" w:rsidRPr="008A0B9F" w:rsidRDefault="008A0B9F" w:rsidP="008A0B9F">
      <w:pPr>
        <w:rPr>
          <w:b/>
          <w:bCs/>
          <w:szCs w:val="24"/>
        </w:rPr>
      </w:pPr>
      <w:r w:rsidRPr="00130FAB">
        <w:rPr>
          <w:b/>
          <w:bCs/>
          <w:szCs w:val="24"/>
        </w:rPr>
        <w:t>Any member of a local community caring for a frail or ill family member can get a free access code through the National Organization of Community Aging Circles.</w:t>
      </w:r>
    </w:p>
    <w:p w14:paraId="55A9D2E1" w14:textId="77777777" w:rsidR="000B583E" w:rsidRPr="006164DE" w:rsidRDefault="00F32C51" w:rsidP="000B583E">
      <w:pPr>
        <w:rPr>
          <w:b/>
          <w:bCs/>
          <w:i/>
          <w:iCs/>
          <w:color w:val="EE0000"/>
        </w:rPr>
      </w:pPr>
      <w:r w:rsidRPr="006164DE">
        <w:rPr>
          <w:b/>
          <w:bCs/>
          <w:i/>
          <w:iCs/>
          <w:color w:val="EE0000"/>
        </w:rPr>
        <w:t xml:space="preserve">How do </w:t>
      </w:r>
      <w:r w:rsidR="00F26EA4" w:rsidRPr="006164DE">
        <w:rPr>
          <w:b/>
          <w:bCs/>
          <w:i/>
          <w:iCs/>
          <w:color w:val="EE0000"/>
        </w:rPr>
        <w:t>families</w:t>
      </w:r>
      <w:r w:rsidRPr="006164DE">
        <w:rPr>
          <w:b/>
          <w:bCs/>
          <w:i/>
          <w:iCs/>
          <w:color w:val="EE0000"/>
        </w:rPr>
        <w:t xml:space="preserve"> get a</w:t>
      </w:r>
      <w:r w:rsidR="00F26EA4" w:rsidRPr="006164DE">
        <w:rPr>
          <w:b/>
          <w:bCs/>
          <w:i/>
          <w:iCs/>
          <w:color w:val="EE0000"/>
        </w:rPr>
        <w:t xml:space="preserve"> Jointly</w:t>
      </w:r>
      <w:r w:rsidRPr="006164DE">
        <w:rPr>
          <w:b/>
          <w:bCs/>
          <w:i/>
          <w:iCs/>
          <w:color w:val="EE0000"/>
        </w:rPr>
        <w:t xml:space="preserve"> access code to set </w:t>
      </w:r>
      <w:r w:rsidR="000B583E" w:rsidRPr="006164DE">
        <w:rPr>
          <w:b/>
          <w:bCs/>
          <w:i/>
          <w:iCs/>
          <w:color w:val="EE0000"/>
        </w:rPr>
        <w:t>up a circle of care?</w:t>
      </w:r>
    </w:p>
    <w:p w14:paraId="6F0BE4A4" w14:textId="77777777" w:rsidR="003E6BDA" w:rsidRPr="008A0B9F" w:rsidRDefault="00F26EA4" w:rsidP="008A0B9F">
      <w:pPr>
        <w:rPr>
          <w:b/>
          <w:bCs/>
          <w:szCs w:val="24"/>
        </w:rPr>
      </w:pPr>
      <w:r w:rsidRPr="004B7B5A">
        <w:rPr>
          <w:b/>
          <w:bCs/>
          <w:szCs w:val="24"/>
        </w:rPr>
        <w:t xml:space="preserve">Any </w:t>
      </w:r>
      <w:r w:rsidR="000B583E" w:rsidRPr="004B7B5A">
        <w:rPr>
          <w:b/>
          <w:bCs/>
          <w:szCs w:val="24"/>
        </w:rPr>
        <w:t xml:space="preserve">member of a local </w:t>
      </w:r>
      <w:r w:rsidRPr="004B7B5A">
        <w:rPr>
          <w:b/>
          <w:bCs/>
          <w:szCs w:val="24"/>
        </w:rPr>
        <w:t xml:space="preserve">community caring for a frail or ill family member </w:t>
      </w:r>
      <w:r w:rsidR="000B583E" w:rsidRPr="004B7B5A">
        <w:rPr>
          <w:b/>
          <w:bCs/>
          <w:szCs w:val="24"/>
        </w:rPr>
        <w:t xml:space="preserve">can get </w:t>
      </w:r>
      <w:r w:rsidR="003E6BDA" w:rsidRPr="004B7B5A">
        <w:rPr>
          <w:b/>
          <w:bCs/>
          <w:szCs w:val="24"/>
        </w:rPr>
        <w:t>a free</w:t>
      </w:r>
      <w:r w:rsidR="000B583E" w:rsidRPr="004B7B5A">
        <w:rPr>
          <w:b/>
          <w:bCs/>
          <w:szCs w:val="24"/>
        </w:rPr>
        <w:t xml:space="preserve"> access code through the National Organization of Community Aging Circles. That access  code will enable </w:t>
      </w:r>
      <w:r w:rsidRPr="004B7B5A">
        <w:rPr>
          <w:b/>
          <w:bCs/>
          <w:szCs w:val="24"/>
        </w:rPr>
        <w:t>the family</w:t>
      </w:r>
      <w:r w:rsidR="000B583E" w:rsidRPr="004B7B5A">
        <w:rPr>
          <w:b/>
          <w:bCs/>
          <w:szCs w:val="24"/>
        </w:rPr>
        <w:t xml:space="preserve"> </w:t>
      </w:r>
      <w:r w:rsidR="00F32C51" w:rsidRPr="004B7B5A">
        <w:rPr>
          <w:b/>
          <w:bCs/>
          <w:szCs w:val="24"/>
        </w:rPr>
        <w:t xml:space="preserve">to create a Jointly account </w:t>
      </w:r>
      <w:r w:rsidR="000B583E" w:rsidRPr="004B7B5A">
        <w:rPr>
          <w:b/>
          <w:bCs/>
          <w:szCs w:val="24"/>
        </w:rPr>
        <w:t xml:space="preserve">and build a circle of care for the </w:t>
      </w:r>
      <w:r w:rsidRPr="004B7B5A">
        <w:rPr>
          <w:b/>
          <w:bCs/>
          <w:szCs w:val="24"/>
        </w:rPr>
        <w:t>person being cared for.</w:t>
      </w:r>
      <w:r w:rsidR="00F32C51" w:rsidRPr="004B7B5A">
        <w:rPr>
          <w:b/>
          <w:bCs/>
          <w:szCs w:val="24"/>
        </w:rPr>
        <w:t xml:space="preserve"> Once </w:t>
      </w:r>
      <w:r w:rsidRPr="004B7B5A">
        <w:rPr>
          <w:b/>
          <w:bCs/>
          <w:szCs w:val="24"/>
        </w:rPr>
        <w:t>a</w:t>
      </w:r>
      <w:r w:rsidR="00F32C51" w:rsidRPr="004B7B5A">
        <w:rPr>
          <w:b/>
          <w:bCs/>
          <w:szCs w:val="24"/>
        </w:rPr>
        <w:t xml:space="preserve"> Jointly circle </w:t>
      </w:r>
      <w:r w:rsidRPr="004B7B5A">
        <w:rPr>
          <w:b/>
          <w:bCs/>
          <w:szCs w:val="24"/>
        </w:rPr>
        <w:t xml:space="preserve"> of care has been set up, </w:t>
      </w:r>
      <w:r w:rsidR="003E6BDA" w:rsidRPr="004B7B5A">
        <w:rPr>
          <w:b/>
          <w:bCs/>
          <w:szCs w:val="24"/>
        </w:rPr>
        <w:t xml:space="preserve">the primary caregiver </w:t>
      </w:r>
      <w:r w:rsidR="00F32C51" w:rsidRPr="004B7B5A">
        <w:rPr>
          <w:b/>
          <w:bCs/>
          <w:szCs w:val="24"/>
        </w:rPr>
        <w:t>can invite as many people as</w:t>
      </w:r>
      <w:r w:rsidR="003E6BDA" w:rsidRPr="004B7B5A">
        <w:rPr>
          <w:b/>
          <w:bCs/>
          <w:szCs w:val="24"/>
        </w:rPr>
        <w:t xml:space="preserve"> they</w:t>
      </w:r>
      <w:r w:rsidR="00F32C51" w:rsidRPr="004B7B5A">
        <w:rPr>
          <w:b/>
          <w:bCs/>
          <w:szCs w:val="24"/>
        </w:rPr>
        <w:t xml:space="preserve"> want to </w:t>
      </w:r>
      <w:r w:rsidR="003E6BDA" w:rsidRPr="004B7B5A">
        <w:rPr>
          <w:b/>
          <w:bCs/>
          <w:szCs w:val="24"/>
        </w:rPr>
        <w:t>become part of the circle of care</w:t>
      </w:r>
      <w:r w:rsidR="00F32C51" w:rsidRPr="004B7B5A">
        <w:rPr>
          <w:b/>
          <w:bCs/>
          <w:szCs w:val="24"/>
        </w:rPr>
        <w:t xml:space="preserve">. There </w:t>
      </w:r>
      <w:r w:rsidR="003E6BDA" w:rsidRPr="004B7B5A">
        <w:rPr>
          <w:b/>
          <w:bCs/>
          <w:szCs w:val="24"/>
        </w:rPr>
        <w:t>are</w:t>
      </w:r>
      <w:r w:rsidR="00F32C51" w:rsidRPr="004B7B5A">
        <w:rPr>
          <w:b/>
          <w:bCs/>
          <w:szCs w:val="24"/>
        </w:rPr>
        <w:t xml:space="preserve"> no additional cost </w:t>
      </w:r>
      <w:r w:rsidR="003E6BDA" w:rsidRPr="004B7B5A">
        <w:rPr>
          <w:b/>
          <w:bCs/>
          <w:szCs w:val="24"/>
        </w:rPr>
        <w:t>to add people to the circle of care.</w:t>
      </w:r>
    </w:p>
    <w:p w14:paraId="364F5ECA" w14:textId="77777777" w:rsidR="00DE3618" w:rsidRPr="006164DE" w:rsidRDefault="003E6BDA" w:rsidP="008A0B9F">
      <w:pPr>
        <w:pStyle w:val="Heading4"/>
        <w:rPr>
          <w:color w:val="EE0000"/>
        </w:rPr>
      </w:pPr>
      <w:r w:rsidRPr="006164DE">
        <w:rPr>
          <w:color w:val="EE0000"/>
        </w:rPr>
        <w:t>I</w:t>
      </w:r>
      <w:r w:rsidR="006164DE">
        <w:rPr>
          <w:color w:val="EE0000"/>
        </w:rPr>
        <w:t>f I</w:t>
      </w:r>
      <w:r w:rsidRPr="006164DE">
        <w:rPr>
          <w:color w:val="EE0000"/>
        </w:rPr>
        <w:t xml:space="preserve"> have received a free access code for Jointly from </w:t>
      </w:r>
      <w:r w:rsidR="00130FAB" w:rsidRPr="006164DE">
        <w:rPr>
          <w:color w:val="EE0000"/>
        </w:rPr>
        <w:t>the National Association of Community Aging Circles</w:t>
      </w:r>
      <w:r w:rsidR="006164DE">
        <w:rPr>
          <w:color w:val="EE0000"/>
        </w:rPr>
        <w:t>,</w:t>
      </w:r>
      <w:r w:rsidRPr="006164DE">
        <w:rPr>
          <w:color w:val="EE0000"/>
        </w:rPr>
        <w:t xml:space="preserve"> </w:t>
      </w:r>
      <w:r w:rsidR="006164DE">
        <w:rPr>
          <w:color w:val="EE0000"/>
        </w:rPr>
        <w:t>d</w:t>
      </w:r>
      <w:r w:rsidRPr="006164DE">
        <w:rPr>
          <w:color w:val="EE0000"/>
        </w:rPr>
        <w:t>o I still need to buy Jointly?</w:t>
      </w:r>
    </w:p>
    <w:p w14:paraId="1DF444ED" w14:textId="77777777" w:rsidR="00CF4059" w:rsidRPr="008A0B9F" w:rsidRDefault="00130FAB" w:rsidP="008A0B9F">
      <w:pPr>
        <w:rPr>
          <w:b/>
          <w:bCs/>
        </w:rPr>
      </w:pPr>
      <w:r w:rsidRPr="00CF4059">
        <w:rPr>
          <w:b/>
          <w:bCs/>
        </w:rPr>
        <w:t xml:space="preserve">No, if you have received a code for Jointly that means the National Association of Community Aging Circles has purchased a Jointly circle for you. You can redeem the code at </w:t>
      </w:r>
      <w:hyperlink r:id="rId17" w:history="1">
        <w:r w:rsidRPr="00CF4059">
          <w:rPr>
            <w:rStyle w:val="Hyperlink"/>
            <w:b/>
            <w:bCs/>
          </w:rPr>
          <w:t>jointlyapp.com</w:t>
        </w:r>
      </w:hyperlink>
      <w:r w:rsidRPr="00CF4059">
        <w:rPr>
          <w:b/>
          <w:bCs/>
        </w:rPr>
        <w:t xml:space="preserve"> and start using Jointly online or on your mobile. An access code can only be redeemed once per Jointly account, if you are caring for more than one person and would like to create more than one Jointly circle you can </w:t>
      </w:r>
      <w:r w:rsidR="00CF4059" w:rsidRPr="00CF4059">
        <w:rPr>
          <w:b/>
          <w:bCs/>
        </w:rPr>
        <w:t>ask the National Association of Aging Circles</w:t>
      </w:r>
      <w:r w:rsidRPr="00CF4059">
        <w:rPr>
          <w:b/>
          <w:bCs/>
        </w:rPr>
        <w:t xml:space="preserve"> to allocate you with a new code</w:t>
      </w:r>
    </w:p>
    <w:p w14:paraId="3F04EDE6" w14:textId="77777777" w:rsidR="00CF4059" w:rsidRPr="006164DE" w:rsidRDefault="003E6BDA" w:rsidP="00CF4059">
      <w:pPr>
        <w:pStyle w:val="Heading4"/>
        <w:rPr>
          <w:color w:val="EE0000"/>
        </w:rPr>
      </w:pPr>
      <w:r w:rsidRPr="006164DE">
        <w:rPr>
          <w:color w:val="EE0000"/>
        </w:rPr>
        <w:lastRenderedPageBreak/>
        <w:t>How can I redeem a Jointly access code for a new circle?</w:t>
      </w:r>
    </w:p>
    <w:p w14:paraId="3B275411" w14:textId="77777777" w:rsidR="008A0B9F" w:rsidRDefault="00CF4059" w:rsidP="008A0B9F">
      <w:pPr>
        <w:pStyle w:val="Heading4"/>
        <w:rPr>
          <w:rFonts w:cs="Arial"/>
          <w:i w:val="0"/>
          <w:iCs w:val="0"/>
        </w:rPr>
      </w:pPr>
      <w:r w:rsidRPr="004B7B5A">
        <w:rPr>
          <w:rFonts w:cs="Arial"/>
          <w:i w:val="0"/>
          <w:iCs w:val="0"/>
        </w:rPr>
        <w:t>If you have received an Access Code the National Association of Community Aging Circles then this can be used to redeem a free Jointly circle.</w:t>
      </w:r>
    </w:p>
    <w:p w14:paraId="6ED0DCE6" w14:textId="77777777" w:rsidR="00CF4059" w:rsidRPr="008A0B9F" w:rsidRDefault="00CF4059" w:rsidP="008A0B9F">
      <w:pPr>
        <w:pStyle w:val="Heading4"/>
        <w:rPr>
          <w:rFonts w:cs="Arial"/>
          <w:i w:val="0"/>
          <w:iCs w:val="0"/>
          <w:color w:val="EE0000"/>
        </w:rPr>
      </w:pPr>
      <w:r w:rsidRPr="00CF4059">
        <w:rPr>
          <w:rFonts w:cs="Arial"/>
        </w:rPr>
        <w:t xml:space="preserve">If you don’t have an account </w:t>
      </w:r>
      <w:r w:rsidR="009E6399" w:rsidRPr="00CF4059">
        <w:rPr>
          <w:rFonts w:cs="Arial"/>
        </w:rPr>
        <w:t>with,</w:t>
      </w:r>
      <w:r w:rsidRPr="00CF4059">
        <w:rPr>
          <w:rFonts w:cs="Arial"/>
        </w:rPr>
        <w:t xml:space="preserve"> Jointly use the </w:t>
      </w:r>
      <w:r w:rsidR="009E6399" w:rsidRPr="00CF4059">
        <w:rPr>
          <w:rFonts w:cs="Arial"/>
        </w:rPr>
        <w:t>sign-up</w:t>
      </w:r>
      <w:r w:rsidRPr="00CF4059">
        <w:rPr>
          <w:rFonts w:cs="Arial"/>
        </w:rPr>
        <w:t xml:space="preserve"> form to create an account. If you already have a Jointly account, log in to your account.</w:t>
      </w:r>
    </w:p>
    <w:p w14:paraId="5DB763C1" w14:textId="77777777" w:rsidR="00CF4059" w:rsidRPr="00CF4059" w:rsidRDefault="00CF4059" w:rsidP="00CF4059">
      <w:pPr>
        <w:pStyle w:val="NormalWeb"/>
        <w:rPr>
          <w:rFonts w:ascii="Arial" w:hAnsi="Arial" w:cs="Arial"/>
          <w:b/>
          <w:bCs/>
        </w:rPr>
      </w:pPr>
      <w:r w:rsidRPr="00CF4059">
        <w:rPr>
          <w:rFonts w:ascii="Arial" w:hAnsi="Arial" w:cs="Arial"/>
          <w:b/>
          <w:bCs/>
        </w:rPr>
        <w:t>You will be prompted to create a new circle when you first log in to Jointly. You can start creating your circle by filling in some helpful information about the person you are looking after. You can always edit this information later from the Profile.</w:t>
      </w:r>
    </w:p>
    <w:p w14:paraId="5F7ADB39" w14:textId="77777777" w:rsidR="00CF4059" w:rsidRDefault="00CF4059" w:rsidP="008A0B9F">
      <w:pPr>
        <w:pStyle w:val="NormalWeb"/>
        <w:rPr>
          <w:rFonts w:ascii="Arial" w:hAnsi="Arial" w:cs="Arial"/>
          <w:b/>
          <w:bCs/>
        </w:rPr>
      </w:pPr>
      <w:r w:rsidRPr="00CF4059">
        <w:rPr>
          <w:rFonts w:ascii="Arial" w:hAnsi="Arial" w:cs="Arial"/>
          <w:b/>
          <w:bCs/>
        </w:rPr>
        <w:t xml:space="preserve">When you create your </w:t>
      </w:r>
      <w:r w:rsidR="009E6399" w:rsidRPr="00CF4059">
        <w:rPr>
          <w:rFonts w:ascii="Arial" w:hAnsi="Arial" w:cs="Arial"/>
          <w:b/>
          <w:bCs/>
        </w:rPr>
        <w:t>circle,</w:t>
      </w:r>
      <w:r w:rsidRPr="00CF4059">
        <w:rPr>
          <w:rFonts w:ascii="Arial" w:hAnsi="Arial" w:cs="Arial"/>
          <w:b/>
          <w:bCs/>
        </w:rPr>
        <w:t xml:space="preserve"> please use the 'Free Access Code' option and enter the code that your employer or service provider has given you.</w:t>
      </w:r>
    </w:p>
    <w:p w14:paraId="0738FA12" w14:textId="77777777" w:rsidR="008A0B9F" w:rsidRPr="006164DE" w:rsidRDefault="008A0B9F" w:rsidP="008A0B9F">
      <w:pPr>
        <w:pStyle w:val="Heading4"/>
      </w:pPr>
      <w:r w:rsidRPr="006164DE">
        <w:rPr>
          <w:color w:val="EE0000"/>
        </w:rPr>
        <w:t>I am looking after more than one person. Can I have two or more Jointly circles of care?</w:t>
      </w:r>
      <w:r w:rsidRPr="006164DE">
        <w:t xml:space="preserve"> </w:t>
      </w:r>
    </w:p>
    <w:p w14:paraId="2FDE2848" w14:textId="77777777" w:rsidR="008A0B9F" w:rsidRPr="008A0B9F" w:rsidRDefault="008A0B9F" w:rsidP="008A0B9F">
      <w:pPr>
        <w:pStyle w:val="Heading4"/>
        <w:rPr>
          <w:color w:val="EE0000"/>
        </w:rPr>
      </w:pPr>
      <w:r>
        <w:t xml:space="preserve">Yes, you can create two or more circles of care. You will need to get an additional access code to create that circle. </w:t>
      </w:r>
    </w:p>
    <w:p w14:paraId="78BC1E48" w14:textId="77777777" w:rsidR="003E6BDA" w:rsidRPr="006164DE" w:rsidRDefault="003E6BDA" w:rsidP="003E6BDA">
      <w:pPr>
        <w:pStyle w:val="Heading4"/>
        <w:rPr>
          <w:color w:val="EE0000"/>
        </w:rPr>
      </w:pPr>
      <w:r w:rsidRPr="006164DE">
        <w:rPr>
          <w:color w:val="EE0000"/>
        </w:rPr>
        <w:t>I have invited someone to join my circle but they haven’t received the invitation email.</w:t>
      </w:r>
    </w:p>
    <w:p w14:paraId="63E29EF9" w14:textId="77777777" w:rsidR="00CF4059" w:rsidRPr="00CF4059" w:rsidRDefault="00CF4059" w:rsidP="00CF4059">
      <w:pPr>
        <w:pStyle w:val="NormalWeb"/>
        <w:rPr>
          <w:rFonts w:ascii="Arial" w:hAnsi="Arial" w:cs="Arial"/>
          <w:b/>
          <w:bCs/>
        </w:rPr>
      </w:pPr>
      <w:r w:rsidRPr="00CF4059">
        <w:rPr>
          <w:rFonts w:ascii="Arial" w:hAnsi="Arial" w:cs="Arial"/>
          <w:b/>
          <w:bCs/>
        </w:rPr>
        <w:t>Make sure you have entered the correct information in the invitation form. You can see this in your Pending invitations and you can also resend invitations from here. Please ask them to check that your invitation email hasn't been incorrectly blocked as spam.</w:t>
      </w:r>
    </w:p>
    <w:p w14:paraId="07F9A92D" w14:textId="77777777" w:rsidR="00CF4059" w:rsidRPr="00CF4059" w:rsidRDefault="00CF4059" w:rsidP="00CF4059">
      <w:pPr>
        <w:pStyle w:val="NormalWeb"/>
        <w:rPr>
          <w:rFonts w:ascii="Arial" w:hAnsi="Arial" w:cs="Arial"/>
          <w:b/>
          <w:bCs/>
        </w:rPr>
      </w:pPr>
      <w:r w:rsidRPr="00CF4059">
        <w:rPr>
          <w:rFonts w:ascii="Arial" w:hAnsi="Arial" w:cs="Arial"/>
          <w:b/>
          <w:bCs/>
        </w:rPr>
        <w:t xml:space="preserve">If the person registers a new account at </w:t>
      </w:r>
      <w:hyperlink r:id="rId18" w:history="1">
        <w:r w:rsidRPr="00CF4059">
          <w:rPr>
            <w:rStyle w:val="Hyperlink"/>
            <w:rFonts w:ascii="Arial" w:hAnsi="Arial" w:cs="Arial"/>
            <w:b/>
            <w:bCs/>
          </w:rPr>
          <w:t>jointlyapp.com</w:t>
        </w:r>
      </w:hyperlink>
      <w:r w:rsidRPr="00CF4059">
        <w:rPr>
          <w:rFonts w:ascii="Arial" w:hAnsi="Arial" w:cs="Arial"/>
          <w:b/>
          <w:bCs/>
        </w:rPr>
        <w:t xml:space="preserve"> or the mobile app using the email address you sent the invitation to then they will be able to accept the invitation when they first log in.</w:t>
      </w:r>
    </w:p>
    <w:p w14:paraId="0FDBDA59" w14:textId="77777777" w:rsidR="00CF4059" w:rsidRPr="00CF4059" w:rsidRDefault="00CF4059" w:rsidP="006164DE">
      <w:pPr>
        <w:pStyle w:val="NormalWeb"/>
      </w:pPr>
      <w:r w:rsidRPr="00CF4059">
        <w:rPr>
          <w:rFonts w:ascii="Arial" w:hAnsi="Arial" w:cs="Arial"/>
          <w:b/>
          <w:bCs/>
        </w:rPr>
        <w:t xml:space="preserve">If you have any further </w:t>
      </w:r>
      <w:r w:rsidR="009E6399" w:rsidRPr="00CF4059">
        <w:rPr>
          <w:rFonts w:ascii="Arial" w:hAnsi="Arial" w:cs="Arial"/>
          <w:b/>
          <w:bCs/>
        </w:rPr>
        <w:t>problems,</w:t>
      </w:r>
      <w:r w:rsidRPr="00CF4059">
        <w:rPr>
          <w:rFonts w:ascii="Arial" w:hAnsi="Arial" w:cs="Arial"/>
          <w:b/>
          <w:bCs/>
        </w:rPr>
        <w:t xml:space="preserve"> please contact</w:t>
      </w:r>
      <w:hyperlink r:id="rId19" w:history="1">
        <w:r w:rsidRPr="00CF4059">
          <w:rPr>
            <w:rStyle w:val="Hyperlink"/>
            <w:rFonts w:ascii="Arial" w:hAnsi="Arial" w:cs="Arial"/>
            <w:b/>
            <w:bCs/>
          </w:rPr>
          <w:t>jointlyappsupport@carersuk.org</w:t>
        </w:r>
      </w:hyperlink>
      <w:r>
        <w:t>.</w:t>
      </w:r>
    </w:p>
    <w:p w14:paraId="00544840" w14:textId="77777777" w:rsidR="008372E2" w:rsidRPr="006164DE" w:rsidRDefault="003E6BDA" w:rsidP="008372E2">
      <w:pPr>
        <w:pStyle w:val="Heading4"/>
        <w:rPr>
          <w:color w:val="EE0000"/>
        </w:rPr>
      </w:pPr>
      <w:r w:rsidRPr="006164DE">
        <w:rPr>
          <w:color w:val="EE0000"/>
        </w:rPr>
        <w:lastRenderedPageBreak/>
        <w:t xml:space="preserve">I forgot my </w:t>
      </w:r>
      <w:r w:rsidR="009E6399" w:rsidRPr="006164DE">
        <w:rPr>
          <w:color w:val="EE0000"/>
        </w:rPr>
        <w:t>username</w:t>
      </w:r>
      <w:r w:rsidRPr="006164DE">
        <w:rPr>
          <w:color w:val="EE0000"/>
        </w:rPr>
        <w:t xml:space="preserve"> or password. What do I do?</w:t>
      </w:r>
    </w:p>
    <w:p w14:paraId="3C647067" w14:textId="77777777" w:rsidR="008372E2" w:rsidRPr="008372E2" w:rsidRDefault="008372E2" w:rsidP="008372E2">
      <w:pPr>
        <w:pStyle w:val="Heading4"/>
        <w:rPr>
          <w:rFonts w:cs="Arial"/>
          <w:i w:val="0"/>
          <w:iCs w:val="0"/>
          <w:color w:val="EE0000"/>
        </w:rPr>
      </w:pPr>
      <w:r w:rsidRPr="008372E2">
        <w:rPr>
          <w:rFonts w:cs="Arial"/>
        </w:rPr>
        <w:t xml:space="preserve">If you forgot your password visit </w:t>
      </w:r>
      <w:hyperlink r:id="rId20" w:history="1">
        <w:r w:rsidRPr="008372E2">
          <w:rPr>
            <w:rStyle w:val="Hyperlink"/>
            <w:rFonts w:cs="Arial"/>
          </w:rPr>
          <w:t>jointlyapp.com</w:t>
        </w:r>
      </w:hyperlink>
      <w:r w:rsidRPr="008372E2">
        <w:rPr>
          <w:rFonts w:cs="Arial"/>
        </w:rPr>
        <w:t xml:space="preserve"> or open the Jointly app on your iPhone, iPad, Android phone or tablet. On the Log in screen click Forgot your password? In the screen that follows enter your email address. We will send you an email; follow the link provided in the email to reset your password. Now you can use your new password to log in.</w:t>
      </w:r>
    </w:p>
    <w:p w14:paraId="7438FF40" w14:textId="77777777" w:rsidR="008372E2" w:rsidRPr="008372E2" w:rsidRDefault="008372E2" w:rsidP="008372E2">
      <w:pPr>
        <w:pStyle w:val="NormalWeb"/>
        <w:rPr>
          <w:rFonts w:ascii="Arial" w:hAnsi="Arial" w:cs="Arial"/>
          <w:b/>
          <w:bCs/>
        </w:rPr>
      </w:pPr>
      <w:r w:rsidRPr="008372E2">
        <w:rPr>
          <w:rFonts w:ascii="Arial" w:hAnsi="Arial" w:cs="Arial"/>
          <w:b/>
          <w:bCs/>
        </w:rPr>
        <w:t xml:space="preserve">If you forgot your </w:t>
      </w:r>
      <w:r w:rsidR="009E6399" w:rsidRPr="008372E2">
        <w:rPr>
          <w:rFonts w:ascii="Arial" w:hAnsi="Arial" w:cs="Arial"/>
          <w:b/>
          <w:bCs/>
        </w:rPr>
        <w:t>username: Your</w:t>
      </w:r>
      <w:r w:rsidRPr="008372E2">
        <w:rPr>
          <w:rFonts w:ascii="Arial" w:hAnsi="Arial" w:cs="Arial"/>
          <w:b/>
          <w:bCs/>
        </w:rPr>
        <w:t xml:space="preserve"> </w:t>
      </w:r>
      <w:r w:rsidR="009E6399" w:rsidRPr="008372E2">
        <w:rPr>
          <w:rFonts w:ascii="Arial" w:hAnsi="Arial" w:cs="Arial"/>
          <w:b/>
          <w:bCs/>
        </w:rPr>
        <w:t>username</w:t>
      </w:r>
      <w:r w:rsidRPr="008372E2">
        <w:rPr>
          <w:rFonts w:ascii="Arial" w:hAnsi="Arial" w:cs="Arial"/>
          <w:b/>
          <w:bCs/>
        </w:rPr>
        <w:t xml:space="preserve"> is your email address. If you recently amended your account settings including changing your email address you will need to use the new email address to log in.</w:t>
      </w:r>
    </w:p>
    <w:p w14:paraId="49A52EB0" w14:textId="77777777" w:rsidR="008372E2" w:rsidRPr="008A0B9F" w:rsidRDefault="008372E2" w:rsidP="008A0B9F">
      <w:pPr>
        <w:pStyle w:val="NormalWeb"/>
        <w:rPr>
          <w:rFonts w:ascii="Arial" w:hAnsi="Arial" w:cs="Arial"/>
          <w:b/>
          <w:bCs/>
        </w:rPr>
      </w:pPr>
      <w:r w:rsidRPr="008372E2">
        <w:rPr>
          <w:rFonts w:ascii="Arial" w:hAnsi="Arial" w:cs="Arial"/>
          <w:b/>
          <w:bCs/>
        </w:rPr>
        <w:t xml:space="preserve">If you have troubles logging in contact: </w:t>
      </w:r>
      <w:hyperlink r:id="rId21" w:history="1">
        <w:r w:rsidRPr="008372E2">
          <w:rPr>
            <w:rStyle w:val="Hyperlink"/>
            <w:rFonts w:ascii="Arial" w:hAnsi="Arial" w:cs="Arial"/>
            <w:b/>
            <w:bCs/>
          </w:rPr>
          <w:t>jointlyappsupport@carersuk.org</w:t>
        </w:r>
      </w:hyperlink>
    </w:p>
    <w:p w14:paraId="60FCFA44" w14:textId="77777777" w:rsidR="003E6BDA" w:rsidRPr="006164DE" w:rsidRDefault="003E6BDA" w:rsidP="003E6BDA">
      <w:pPr>
        <w:pStyle w:val="Heading4"/>
        <w:rPr>
          <w:color w:val="EE0000"/>
        </w:rPr>
      </w:pPr>
      <w:r w:rsidRPr="006164DE">
        <w:rPr>
          <w:color w:val="EE0000"/>
        </w:rPr>
        <w:t>Does Jointly work offline?</w:t>
      </w:r>
    </w:p>
    <w:p w14:paraId="6419E4DB" w14:textId="77777777" w:rsidR="008372E2" w:rsidRPr="008372E2" w:rsidRDefault="008372E2" w:rsidP="008372E2">
      <w:pPr>
        <w:pStyle w:val="NormalWeb"/>
        <w:rPr>
          <w:rFonts w:ascii="Arial" w:hAnsi="Arial" w:cs="Arial"/>
          <w:b/>
          <w:bCs/>
        </w:rPr>
      </w:pPr>
      <w:r w:rsidRPr="008372E2">
        <w:rPr>
          <w:rFonts w:ascii="Arial" w:hAnsi="Arial" w:cs="Arial"/>
          <w:b/>
          <w:bCs/>
        </w:rPr>
        <w:t>You can open the Jointly app and view its content when you are offline but you will not be able to make changes (add, edit or delete content) while you are offline.</w:t>
      </w:r>
    </w:p>
    <w:p w14:paraId="506DA3D0" w14:textId="77777777" w:rsidR="008372E2" w:rsidRPr="008A0B9F" w:rsidRDefault="008372E2" w:rsidP="008A0B9F">
      <w:pPr>
        <w:pStyle w:val="NormalWeb"/>
        <w:rPr>
          <w:rFonts w:ascii="Arial" w:hAnsi="Arial" w:cs="Arial"/>
          <w:b/>
          <w:bCs/>
        </w:rPr>
      </w:pPr>
      <w:r w:rsidRPr="008372E2">
        <w:rPr>
          <w:rFonts w:ascii="Arial" w:hAnsi="Arial" w:cs="Arial"/>
          <w:b/>
          <w:bCs/>
        </w:rPr>
        <w:t>Offline data may not be available if you have been offline for a while or if your device has cleared Jointly's temporary storage. Messages are not available offline. Please note that the data on Jointly may be out of date if your device hasn’t synced with the server recently.</w:t>
      </w:r>
    </w:p>
    <w:p w14:paraId="19323EE0" w14:textId="77777777" w:rsidR="003E6BDA" w:rsidRPr="006164DE" w:rsidRDefault="006164DE" w:rsidP="003E6BDA">
      <w:pPr>
        <w:pStyle w:val="Heading4"/>
        <w:rPr>
          <w:color w:val="EE0000"/>
        </w:rPr>
      </w:pPr>
      <w:r>
        <w:rPr>
          <w:color w:val="EE0000"/>
        </w:rPr>
        <w:t>How does Jointly manage d</w:t>
      </w:r>
      <w:r w:rsidR="003E6BDA" w:rsidRPr="006164DE">
        <w:rPr>
          <w:color w:val="EE0000"/>
        </w:rPr>
        <w:t>ata protection/storage</w:t>
      </w:r>
      <w:r>
        <w:rPr>
          <w:color w:val="EE0000"/>
        </w:rPr>
        <w:t>?</w:t>
      </w:r>
    </w:p>
    <w:p w14:paraId="37A2E8D3" w14:textId="77777777" w:rsidR="008372E2" w:rsidRPr="008A0B9F" w:rsidRDefault="008372E2" w:rsidP="008A0B9F">
      <w:pPr>
        <w:rPr>
          <w:b/>
          <w:bCs/>
        </w:rPr>
      </w:pPr>
      <w:r w:rsidRPr="008372E2">
        <w:rPr>
          <w:b/>
          <w:bCs/>
        </w:rPr>
        <w:t xml:space="preserve">All your data is transmitted via an encrypted connection to a secure server. Should the service cease, your data will be made available for download in </w:t>
      </w:r>
      <w:r w:rsidR="009E6399" w:rsidRPr="008372E2">
        <w:rPr>
          <w:b/>
          <w:bCs/>
        </w:rPr>
        <w:t>CVS</w:t>
      </w:r>
      <w:r w:rsidRPr="008372E2">
        <w:rPr>
          <w:b/>
          <w:bCs/>
        </w:rPr>
        <w:t xml:space="preserve"> format.</w:t>
      </w:r>
    </w:p>
    <w:p w14:paraId="7FCAAB22" w14:textId="77777777" w:rsidR="004B7B5A" w:rsidRPr="006164DE" w:rsidRDefault="003E6BDA" w:rsidP="004B7B5A">
      <w:pPr>
        <w:pStyle w:val="Heading4"/>
        <w:rPr>
          <w:color w:val="EE0000"/>
        </w:rPr>
      </w:pPr>
      <w:r w:rsidRPr="006164DE">
        <w:rPr>
          <w:color w:val="EE0000"/>
        </w:rPr>
        <w:t>I am experiencing a technical problem. Who can I contact?</w:t>
      </w:r>
    </w:p>
    <w:p w14:paraId="1D14384E" w14:textId="77777777" w:rsidR="008372E2" w:rsidRPr="008A0B9F" w:rsidRDefault="008372E2" w:rsidP="008A0B9F">
      <w:pPr>
        <w:pStyle w:val="Heading4"/>
        <w:rPr>
          <w:i w:val="0"/>
          <w:iCs w:val="0"/>
          <w:color w:val="EE0000"/>
        </w:rPr>
      </w:pPr>
      <w:r w:rsidRPr="004B7B5A">
        <w:rPr>
          <w:rFonts w:cs="Arial"/>
          <w:i w:val="0"/>
          <w:iCs w:val="0"/>
        </w:rPr>
        <w:t xml:space="preserve">If you are experiencing a technical </w:t>
      </w:r>
      <w:r w:rsidR="009E6399" w:rsidRPr="004B7B5A">
        <w:rPr>
          <w:rFonts w:cs="Arial"/>
          <w:i w:val="0"/>
          <w:iCs w:val="0"/>
        </w:rPr>
        <w:t>problem,</w:t>
      </w:r>
      <w:r w:rsidRPr="004B7B5A">
        <w:rPr>
          <w:rFonts w:cs="Arial"/>
          <w:i w:val="0"/>
          <w:iCs w:val="0"/>
        </w:rPr>
        <w:t xml:space="preserve"> please contact </w:t>
      </w:r>
      <w:hyperlink r:id="rId22" w:history="1">
        <w:r w:rsidRPr="004B7B5A">
          <w:rPr>
            <w:rStyle w:val="Hyperlink"/>
            <w:rFonts w:cs="Arial"/>
            <w:i w:val="0"/>
            <w:iCs w:val="0"/>
          </w:rPr>
          <w:t>jointlyappsupport@carersuk.org</w:t>
        </w:r>
      </w:hyperlink>
      <w:r w:rsidRPr="004B7B5A">
        <w:rPr>
          <w:i w:val="0"/>
          <w:iCs w:val="0"/>
        </w:rPr>
        <w:t>.</w:t>
      </w:r>
    </w:p>
    <w:p w14:paraId="2BC0D30A" w14:textId="77777777" w:rsidR="003E6BDA" w:rsidRDefault="003E6BDA" w:rsidP="003E6BDA">
      <w:pPr>
        <w:pStyle w:val="Heading4"/>
        <w:rPr>
          <w:color w:val="EE0000"/>
        </w:rPr>
      </w:pPr>
      <w:r w:rsidRPr="008372E2">
        <w:rPr>
          <w:color w:val="EE0000"/>
        </w:rPr>
        <w:t>How do I delete my Jointly circle and account?</w:t>
      </w:r>
    </w:p>
    <w:p w14:paraId="1F6D0425" w14:textId="77777777" w:rsidR="008372E2" w:rsidRPr="008372E2" w:rsidRDefault="008372E2" w:rsidP="008372E2">
      <w:pPr>
        <w:rPr>
          <w:b/>
          <w:bCs/>
        </w:rPr>
      </w:pPr>
      <w:r w:rsidRPr="008372E2">
        <w:rPr>
          <w:b/>
          <w:bCs/>
        </w:rPr>
        <w:t>Please see the user guide sections ‘Circle settings and deleting your circle’ and ‘Edit/delete Account’. Please note that you must delete/leave any circles before you can delete your Jointly user account.</w:t>
      </w:r>
    </w:p>
    <w:p w14:paraId="3444CD4B" w14:textId="77777777" w:rsidR="003E6BDA" w:rsidRDefault="003E6BDA" w:rsidP="003E6BDA">
      <w:pPr>
        <w:pStyle w:val="Heading4"/>
        <w:rPr>
          <w:i w:val="0"/>
          <w:iCs w:val="0"/>
          <w:color w:val="EE0000"/>
        </w:rPr>
      </w:pPr>
      <w:r w:rsidRPr="008372E2">
        <w:rPr>
          <w:i w:val="0"/>
          <w:iCs w:val="0"/>
          <w:color w:val="EE0000"/>
        </w:rPr>
        <w:t xml:space="preserve">I have </w:t>
      </w:r>
      <w:r w:rsidR="009E6399" w:rsidRPr="008372E2">
        <w:rPr>
          <w:i w:val="0"/>
          <w:iCs w:val="0"/>
          <w:color w:val="EE0000"/>
        </w:rPr>
        <w:t>suggestion</w:t>
      </w:r>
      <w:r w:rsidR="009E6399">
        <w:rPr>
          <w:i w:val="0"/>
          <w:iCs w:val="0"/>
          <w:color w:val="EE0000"/>
        </w:rPr>
        <w:t>s</w:t>
      </w:r>
      <w:r w:rsidR="009E6399" w:rsidRPr="008372E2">
        <w:rPr>
          <w:i w:val="0"/>
          <w:iCs w:val="0"/>
          <w:color w:val="EE0000"/>
        </w:rPr>
        <w:t>/feedback</w:t>
      </w:r>
      <w:r w:rsidR="008372E2">
        <w:rPr>
          <w:i w:val="0"/>
          <w:iCs w:val="0"/>
          <w:color w:val="EE0000"/>
        </w:rPr>
        <w:t xml:space="preserve"> about the Jointly app</w:t>
      </w:r>
      <w:r w:rsidRPr="008372E2">
        <w:rPr>
          <w:i w:val="0"/>
          <w:iCs w:val="0"/>
          <w:color w:val="EE0000"/>
        </w:rPr>
        <w:t>. Who can I contact?</w:t>
      </w:r>
    </w:p>
    <w:p w14:paraId="4E848585" w14:textId="77777777" w:rsidR="002E0453" w:rsidRDefault="008372E2" w:rsidP="002E0453">
      <w:r w:rsidRPr="008372E2">
        <w:rPr>
          <w:b/>
          <w:bCs/>
        </w:rPr>
        <w:t xml:space="preserve">If you would like to make a suggestion or send feedback, please contact </w:t>
      </w:r>
      <w:hyperlink r:id="rId23" w:history="1">
        <w:r w:rsidRPr="008372E2">
          <w:rPr>
            <w:rStyle w:val="Hyperlink"/>
            <w:b/>
            <w:bCs/>
          </w:rPr>
          <w:t>jointlyapp@carersuk.org</w:t>
        </w:r>
      </w:hyperlink>
      <w:r>
        <w:t>.</w:t>
      </w:r>
    </w:p>
    <w:sectPr w:rsidR="002E0453" w:rsidSect="005327CE">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04CC" w14:textId="77777777" w:rsidR="009F4DEE" w:rsidRDefault="009F4DEE" w:rsidP="004B3606">
      <w:pPr>
        <w:spacing w:after="0" w:line="240" w:lineRule="auto"/>
      </w:pPr>
      <w:r>
        <w:separator/>
      </w:r>
    </w:p>
  </w:endnote>
  <w:endnote w:type="continuationSeparator" w:id="0">
    <w:p w14:paraId="1A3F0D3C" w14:textId="77777777" w:rsidR="009F4DEE" w:rsidRDefault="009F4DEE" w:rsidP="004B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183864"/>
      <w:docPartObj>
        <w:docPartGallery w:val="Page Numbers (Bottom of Page)"/>
        <w:docPartUnique/>
      </w:docPartObj>
    </w:sdtPr>
    <w:sdtContent>
      <w:p w14:paraId="32CD0EFC" w14:textId="77777777" w:rsidR="009E6399" w:rsidRDefault="009E6399"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C49EC7" w14:textId="77777777" w:rsidR="009E6399" w:rsidRDefault="009E6399" w:rsidP="009E63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4707771"/>
      <w:docPartObj>
        <w:docPartGallery w:val="Page Numbers (Bottom of Page)"/>
        <w:docPartUnique/>
      </w:docPartObj>
    </w:sdtPr>
    <w:sdtContent>
      <w:p w14:paraId="2FEEBCC0" w14:textId="77777777" w:rsidR="009E6399" w:rsidRDefault="009E6399"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4CBCCA4" w14:textId="77777777" w:rsidR="009E6399" w:rsidRDefault="009E6399" w:rsidP="009E63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D9D8" w14:textId="77777777" w:rsidR="009F4DEE" w:rsidRDefault="009F4DEE" w:rsidP="004B3606">
      <w:pPr>
        <w:spacing w:after="0" w:line="240" w:lineRule="auto"/>
      </w:pPr>
      <w:r>
        <w:separator/>
      </w:r>
    </w:p>
  </w:footnote>
  <w:footnote w:type="continuationSeparator" w:id="0">
    <w:p w14:paraId="32739969" w14:textId="77777777" w:rsidR="009F4DEE" w:rsidRDefault="009F4DEE" w:rsidP="004B3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FFD0" w14:textId="77777777" w:rsidR="004B3606" w:rsidRDefault="005327CE">
    <w:pPr>
      <w:pStyle w:val="Header"/>
    </w:pPr>
    <w:r>
      <w:rPr>
        <w:noProof/>
        <w:lang w:eastAsia="zh-CN"/>
      </w:rPr>
      <mc:AlternateContent>
        <mc:Choice Requires="wps">
          <w:drawing>
            <wp:anchor distT="0" distB="0" distL="118745" distR="118745" simplePos="0" relativeHeight="251661312" behindDoc="1" locked="0" layoutInCell="1" allowOverlap="0" wp14:anchorId="77AB268A" wp14:editId="6B80394D">
              <wp:simplePos x="0" y="0"/>
              <wp:positionH relativeFrom="margin">
                <wp:posOffset>921597</wp:posOffset>
              </wp:positionH>
              <wp:positionV relativeFrom="page">
                <wp:posOffset>603250</wp:posOffset>
              </wp:positionV>
              <wp:extent cx="5664200" cy="269875"/>
              <wp:effectExtent l="0" t="0" r="0" b="0"/>
              <wp:wrapSquare wrapText="bothSides"/>
              <wp:docPr id="1259214902" name="Rectangle 23"/>
              <wp:cNvGraphicFramePr/>
              <a:graphic xmlns:a="http://schemas.openxmlformats.org/drawingml/2006/main">
                <a:graphicData uri="http://schemas.microsoft.com/office/word/2010/wordprocessingShape">
                  <wps:wsp>
                    <wps:cNvSpPr/>
                    <wps:spPr>
                      <a:xfrm>
                        <a:off x="0" y="0"/>
                        <a:ext cx="5664200" cy="269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149AD" w14:textId="77777777" w:rsidR="005327CE" w:rsidRPr="005327CE" w:rsidRDefault="005327CE" w:rsidP="005327CE">
                          <w:pPr>
                            <w:rPr>
                              <w:rFonts w:cs="Arial"/>
                              <w:b/>
                              <w:bCs/>
                              <w:color w:val="0070C0"/>
                              <w:kern w:val="24"/>
                              <w:sz w:val="36"/>
                              <w:szCs w:val="36"/>
                            </w:rPr>
                          </w:pPr>
                          <w:r w:rsidRPr="005327CE">
                            <w:rPr>
                              <w:rFonts w:cs="Arial"/>
                              <w:b/>
                              <w:bCs/>
                              <w:color w:val="0070C0"/>
                              <w:kern w:val="24"/>
                              <w:sz w:val="36"/>
                              <w:szCs w:val="36"/>
                            </w:rPr>
                            <w:t>National Association of Community Aging Circles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7AB268A" id="Rectangle 23" o:spid="_x0000_s1026" style="position:absolute;margin-left:72.55pt;margin-top:47.5pt;width:446pt;height:21.25pt;z-index:-25165516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" o:allowoverlap="f" filled="f" stroked="f" strokeweight="1pt">
              <v:textbox style="mso-fit-shape-to-text:t">
                <w:txbxContent>
                  <w:p w14:paraId="5D9149AD" w14:textId="77777777" w:rsidR="005327CE" w:rsidRPr="005327CE" w:rsidRDefault="005327CE" w:rsidP="005327CE">
                    <w:pPr>
                      <w:rPr>
                        <w:rFonts w:cs="Arial"/>
                        <w:b/>
                        <w:bCs/>
                        <w:color w:val="0070C0"/>
                        <w:kern w:val="24"/>
                        <w:sz w:val="36"/>
                        <w:szCs w:val="36"/>
                      </w:rPr>
                    </w:pPr>
                    <w:r w:rsidRPr="005327CE">
                      <w:rPr>
                        <w:rFonts w:cs="Arial"/>
                        <w:b/>
                        <w:bCs/>
                        <w:color w:val="0070C0"/>
                        <w:kern w:val="24"/>
                        <w:sz w:val="36"/>
                        <w:szCs w:val="36"/>
                      </w:rPr>
                      <w:t>National Association of Community Aging Circles</w:t>
                    </w:r>
                  </w:p>
                </w:txbxContent>
              </v:textbox>
              <w10:wrap type="square" anchorx="margin" anchory="page"/>
            </v:rect>
          </w:pict>
        </mc:Fallback>
      </mc:AlternateContent>
    </w:r>
    <w:r w:rsidRPr="005012BD">
      <w:rPr>
        <w:noProof/>
      </w:rPr>
      <w:drawing>
        <wp:inline distT="0" distB="0" distL="0" distR="0" wp14:anchorId="62317E30" wp14:editId="32E3A606">
          <wp:extent cx="796705" cy="816987"/>
          <wp:effectExtent l="0" t="0" r="3810" b="0"/>
          <wp:docPr id="1426586507" name="Picture 1" descr="A colorful dot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86507" name="Picture 1" descr="A colorful dots in a circle&#10;&#10;AI-generated content may be incorrect."/>
                  <pic:cNvPicPr/>
                </pic:nvPicPr>
                <pic:blipFill>
                  <a:blip r:embed="rId1"/>
                  <a:stretch>
                    <a:fillRect/>
                  </a:stretch>
                </pic:blipFill>
                <pic:spPr>
                  <a:xfrm>
                    <a:off x="0" y="0"/>
                    <a:ext cx="843925" cy="865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B9A"/>
    <w:multiLevelType w:val="multilevel"/>
    <w:tmpl w:val="3F46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6466D"/>
    <w:multiLevelType w:val="hybridMultilevel"/>
    <w:tmpl w:val="1C60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5179A"/>
    <w:multiLevelType w:val="hybridMultilevel"/>
    <w:tmpl w:val="407A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D1368"/>
    <w:multiLevelType w:val="hybridMultilevel"/>
    <w:tmpl w:val="6F70B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828090">
    <w:abstractNumId w:val="0"/>
  </w:num>
  <w:num w:numId="2" w16cid:durableId="1161194181">
    <w:abstractNumId w:val="1"/>
  </w:num>
  <w:num w:numId="3" w16cid:durableId="1098522400">
    <w:abstractNumId w:val="3"/>
  </w:num>
  <w:num w:numId="4" w16cid:durableId="247420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9E"/>
    <w:rsid w:val="00027723"/>
    <w:rsid w:val="000444C5"/>
    <w:rsid w:val="00071261"/>
    <w:rsid w:val="000A5DC5"/>
    <w:rsid w:val="000B583E"/>
    <w:rsid w:val="00130FAB"/>
    <w:rsid w:val="00135784"/>
    <w:rsid w:val="001A0EDA"/>
    <w:rsid w:val="001F6670"/>
    <w:rsid w:val="002E0453"/>
    <w:rsid w:val="00325595"/>
    <w:rsid w:val="003E6BDA"/>
    <w:rsid w:val="003E7093"/>
    <w:rsid w:val="003F63AE"/>
    <w:rsid w:val="004B3606"/>
    <w:rsid w:val="004B7B5A"/>
    <w:rsid w:val="005012BD"/>
    <w:rsid w:val="00510B92"/>
    <w:rsid w:val="005327CE"/>
    <w:rsid w:val="006164DE"/>
    <w:rsid w:val="0068471F"/>
    <w:rsid w:val="006D2598"/>
    <w:rsid w:val="006D73C4"/>
    <w:rsid w:val="008372E2"/>
    <w:rsid w:val="008A0B9F"/>
    <w:rsid w:val="00995858"/>
    <w:rsid w:val="009E6399"/>
    <w:rsid w:val="009F4DEE"/>
    <w:rsid w:val="00AC2A0D"/>
    <w:rsid w:val="00BE72DC"/>
    <w:rsid w:val="00C96556"/>
    <w:rsid w:val="00CF4059"/>
    <w:rsid w:val="00DE3618"/>
    <w:rsid w:val="00E00017"/>
    <w:rsid w:val="00ED299E"/>
    <w:rsid w:val="00F26EA4"/>
    <w:rsid w:val="00F319FE"/>
    <w:rsid w:val="00F3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6389"/>
  <w15:chartTrackingRefBased/>
  <w15:docId w15:val="{080D2FF9-0ED2-6F45-91F5-4B9D8119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BD"/>
    <w:pPr>
      <w:spacing w:after="180" w:line="274" w:lineRule="auto"/>
    </w:pPr>
  </w:style>
  <w:style w:type="paragraph" w:styleId="Heading1">
    <w:name w:val="heading 1"/>
    <w:basedOn w:val="Normal"/>
    <w:next w:val="Normal"/>
    <w:link w:val="Heading1Char"/>
    <w:uiPriority w:val="9"/>
    <w:qFormat/>
    <w:rsid w:val="005012BD"/>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semiHidden/>
    <w:unhideWhenUsed/>
    <w:qFormat/>
    <w:rsid w:val="005012BD"/>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unhideWhenUsed/>
    <w:qFormat/>
    <w:rsid w:val="005012BD"/>
    <w:pPr>
      <w:keepNext/>
      <w:keepLines/>
      <w:spacing w:before="20" w:after="0" w:line="240" w:lineRule="auto"/>
      <w:outlineLvl w:val="2"/>
    </w:pPr>
    <w:rPr>
      <w:rFonts w:asciiTheme="majorHAnsi" w:eastAsiaTheme="majorEastAsia" w:hAnsiTheme="majorHAnsi" w:cstheme="majorBidi"/>
      <w:bCs/>
      <w:color w:val="0E2841" w:themeColor="text2"/>
      <w:spacing w:val="14"/>
    </w:rPr>
  </w:style>
  <w:style w:type="paragraph" w:styleId="Heading4">
    <w:name w:val="heading 4"/>
    <w:basedOn w:val="Normal"/>
    <w:next w:val="Normal"/>
    <w:link w:val="Heading4Char"/>
    <w:uiPriority w:val="9"/>
    <w:unhideWhenUsed/>
    <w:qFormat/>
    <w:rsid w:val="005012BD"/>
    <w:pPr>
      <w:keepNext/>
      <w:keepLines/>
      <w:spacing w:before="200" w:after="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5012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5012BD"/>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5012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5012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012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BD"/>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semiHidden/>
    <w:rsid w:val="005012BD"/>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rsid w:val="005012BD"/>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rsid w:val="005012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5012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012BD"/>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5012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012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012BD"/>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5012BD"/>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5012BD"/>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5012BD"/>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5012BD"/>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5012BD"/>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5012BD"/>
    <w:rPr>
      <w:rFonts w:eastAsiaTheme="minorEastAsia"/>
      <w:b/>
      <w:i/>
      <w:iCs/>
      <w:color w:val="156082" w:themeColor="accent1"/>
      <w:sz w:val="26"/>
    </w:rPr>
  </w:style>
  <w:style w:type="paragraph" w:styleId="ListParagraph">
    <w:name w:val="List Paragraph"/>
    <w:basedOn w:val="Normal"/>
    <w:uiPriority w:val="34"/>
    <w:qFormat/>
    <w:rsid w:val="005012BD"/>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5012BD"/>
    <w:rPr>
      <w:b/>
      <w:bCs/>
      <w:i/>
      <w:iCs/>
      <w:color w:val="156082" w:themeColor="accent1"/>
    </w:rPr>
  </w:style>
  <w:style w:type="paragraph" w:styleId="IntenseQuote">
    <w:name w:val="Intense Quote"/>
    <w:basedOn w:val="Normal"/>
    <w:next w:val="Normal"/>
    <w:link w:val="IntenseQuoteChar"/>
    <w:uiPriority w:val="30"/>
    <w:qFormat/>
    <w:rsid w:val="005012BD"/>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5012BD"/>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5012BD"/>
    <w:rPr>
      <w:b w:val="0"/>
      <w:bCs/>
      <w:smallCaps/>
      <w:color w:val="156082" w:themeColor="accent1"/>
      <w:spacing w:val="5"/>
      <w:u w:val="single"/>
    </w:rPr>
  </w:style>
  <w:style w:type="paragraph" w:styleId="Header">
    <w:name w:val="header"/>
    <w:basedOn w:val="Normal"/>
    <w:link w:val="HeaderChar"/>
    <w:uiPriority w:val="99"/>
    <w:unhideWhenUsed/>
    <w:rsid w:val="004B3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606"/>
  </w:style>
  <w:style w:type="paragraph" w:styleId="Footer">
    <w:name w:val="footer"/>
    <w:basedOn w:val="Normal"/>
    <w:link w:val="FooterChar"/>
    <w:uiPriority w:val="99"/>
    <w:unhideWhenUsed/>
    <w:rsid w:val="004B3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606"/>
  </w:style>
  <w:style w:type="paragraph" w:styleId="NoSpacing">
    <w:name w:val="No Spacing"/>
    <w:link w:val="NoSpacingChar"/>
    <w:uiPriority w:val="1"/>
    <w:qFormat/>
    <w:rsid w:val="005012BD"/>
    <w:pPr>
      <w:spacing w:after="0" w:line="240" w:lineRule="auto"/>
    </w:pPr>
  </w:style>
  <w:style w:type="paragraph" w:customStyle="1" w:styleId="PersonalName">
    <w:name w:val="Personal Name"/>
    <w:basedOn w:val="Title"/>
    <w:qFormat/>
    <w:rsid w:val="005012BD"/>
    <w:rPr>
      <w:b/>
      <w:caps/>
      <w:color w:val="000000"/>
      <w:sz w:val="28"/>
      <w:szCs w:val="28"/>
    </w:rPr>
  </w:style>
  <w:style w:type="paragraph" w:styleId="Caption">
    <w:name w:val="caption"/>
    <w:basedOn w:val="Normal"/>
    <w:next w:val="Normal"/>
    <w:uiPriority w:val="35"/>
    <w:semiHidden/>
    <w:unhideWhenUsed/>
    <w:qFormat/>
    <w:rsid w:val="005012BD"/>
    <w:pPr>
      <w:spacing w:line="240" w:lineRule="auto"/>
    </w:pPr>
    <w:rPr>
      <w:rFonts w:asciiTheme="majorHAnsi" w:eastAsiaTheme="minorEastAsia" w:hAnsiTheme="majorHAnsi"/>
      <w:bCs/>
      <w:smallCaps/>
      <w:color w:val="0E2841" w:themeColor="text2"/>
      <w:spacing w:val="6"/>
      <w:sz w:val="22"/>
      <w:szCs w:val="18"/>
    </w:rPr>
  </w:style>
  <w:style w:type="character" w:styleId="Strong">
    <w:name w:val="Strong"/>
    <w:basedOn w:val="DefaultParagraphFont"/>
    <w:uiPriority w:val="22"/>
    <w:qFormat/>
    <w:rsid w:val="005012BD"/>
    <w:rPr>
      <w:b w:val="0"/>
      <w:bCs/>
      <w:i/>
      <w:color w:val="0E2841" w:themeColor="text2"/>
    </w:rPr>
  </w:style>
  <w:style w:type="character" w:styleId="Emphasis">
    <w:name w:val="Emphasis"/>
    <w:basedOn w:val="DefaultParagraphFont"/>
    <w:uiPriority w:val="20"/>
    <w:qFormat/>
    <w:rsid w:val="005012BD"/>
    <w:rPr>
      <w:b/>
      <w:i/>
      <w:iCs/>
    </w:rPr>
  </w:style>
  <w:style w:type="character" w:customStyle="1" w:styleId="NoSpacingChar">
    <w:name w:val="No Spacing Char"/>
    <w:basedOn w:val="DefaultParagraphFont"/>
    <w:link w:val="NoSpacing"/>
    <w:uiPriority w:val="1"/>
    <w:rsid w:val="005012BD"/>
  </w:style>
  <w:style w:type="character" w:styleId="SubtleEmphasis">
    <w:name w:val="Subtle Emphasis"/>
    <w:basedOn w:val="DefaultParagraphFont"/>
    <w:uiPriority w:val="19"/>
    <w:qFormat/>
    <w:rsid w:val="005012BD"/>
    <w:rPr>
      <w:i/>
      <w:iCs/>
      <w:color w:val="000000"/>
    </w:rPr>
  </w:style>
  <w:style w:type="character" w:styleId="SubtleReference">
    <w:name w:val="Subtle Reference"/>
    <w:basedOn w:val="DefaultParagraphFont"/>
    <w:uiPriority w:val="31"/>
    <w:qFormat/>
    <w:rsid w:val="005012BD"/>
    <w:rPr>
      <w:smallCaps/>
      <w:color w:val="000000"/>
      <w:u w:val="single"/>
    </w:rPr>
  </w:style>
  <w:style w:type="character" w:styleId="BookTitle">
    <w:name w:val="Book Title"/>
    <w:basedOn w:val="DefaultParagraphFont"/>
    <w:uiPriority w:val="33"/>
    <w:qFormat/>
    <w:rsid w:val="005012BD"/>
    <w:rPr>
      <w:b/>
      <w:bCs/>
      <w:caps/>
      <w:smallCaps w:val="0"/>
      <w:color w:val="0E2841" w:themeColor="text2"/>
      <w:spacing w:val="10"/>
    </w:rPr>
  </w:style>
  <w:style w:type="paragraph" w:styleId="TOCHeading">
    <w:name w:val="TOC Heading"/>
    <w:basedOn w:val="Heading1"/>
    <w:next w:val="Normal"/>
    <w:uiPriority w:val="39"/>
    <w:semiHidden/>
    <w:unhideWhenUsed/>
    <w:qFormat/>
    <w:rsid w:val="005012BD"/>
    <w:pPr>
      <w:spacing w:before="480" w:line="264" w:lineRule="auto"/>
      <w:outlineLvl w:val="9"/>
    </w:pPr>
    <w:rPr>
      <w:b/>
    </w:rPr>
  </w:style>
  <w:style w:type="paragraph" w:styleId="NormalWeb">
    <w:name w:val="Normal (Web)"/>
    <w:basedOn w:val="Normal"/>
    <w:uiPriority w:val="99"/>
    <w:unhideWhenUsed/>
    <w:rsid w:val="00F32C51"/>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F32C51"/>
    <w:rPr>
      <w:color w:val="0000FF"/>
      <w:u w:val="single"/>
    </w:rPr>
  </w:style>
  <w:style w:type="character" w:styleId="UnresolvedMention">
    <w:name w:val="Unresolved Mention"/>
    <w:basedOn w:val="DefaultParagraphFont"/>
    <w:uiPriority w:val="99"/>
    <w:semiHidden/>
    <w:unhideWhenUsed/>
    <w:rsid w:val="00995858"/>
    <w:rPr>
      <w:color w:val="605E5C"/>
      <w:shd w:val="clear" w:color="auto" w:fill="E1DFDD"/>
    </w:rPr>
  </w:style>
  <w:style w:type="character" w:styleId="FollowedHyperlink">
    <w:name w:val="FollowedHyperlink"/>
    <w:basedOn w:val="DefaultParagraphFont"/>
    <w:uiPriority w:val="99"/>
    <w:semiHidden/>
    <w:unhideWhenUsed/>
    <w:rsid w:val="009E6399"/>
    <w:rPr>
      <w:color w:val="96607D" w:themeColor="followedHyperlink"/>
      <w:u w:val="single"/>
    </w:rPr>
  </w:style>
  <w:style w:type="character" w:styleId="PageNumber">
    <w:name w:val="page number"/>
    <w:basedOn w:val="DefaultParagraphFont"/>
    <w:uiPriority w:val="99"/>
    <w:semiHidden/>
    <w:unhideWhenUsed/>
    <w:rsid w:val="009E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intlyapp.com/" TargetMode="External"/><Relationship Id="rId18" Type="http://schemas.openxmlformats.org/officeDocument/2006/relationships/hyperlink" Target="https://jointlyapp.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ointlyappsupport@carersuk.org" TargetMode="External"/><Relationship Id="rId7" Type="http://schemas.openxmlformats.org/officeDocument/2006/relationships/endnotes" Target="endnotes.xml"/><Relationship Id="rId12" Type="http://schemas.openxmlformats.org/officeDocument/2006/relationships/hyperlink" Target="https://www.jointlyapp.com" TargetMode="External"/><Relationship Id="rId17" Type="http://schemas.openxmlformats.org/officeDocument/2006/relationships/hyperlink" Target="https://jointlyapp.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intlyapp.com/" TargetMode="External"/><Relationship Id="rId20" Type="http://schemas.openxmlformats.org/officeDocument/2006/relationships/hyperlink" Target="https://jointlyap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intlyapp.com/faq"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intlyapp.com/" TargetMode="External"/><Relationship Id="rId23" Type="http://schemas.openxmlformats.org/officeDocument/2006/relationships/hyperlink" Target="mailto:jointlyapp@carersuk.org" TargetMode="External"/><Relationship Id="rId28" Type="http://schemas.openxmlformats.org/officeDocument/2006/relationships/theme" Target="theme/theme1.xml"/><Relationship Id="rId10" Type="http://schemas.openxmlformats.org/officeDocument/2006/relationships/hyperlink" Target="http://www.nacac.org/" TargetMode="External"/><Relationship Id="rId19" Type="http://schemas.openxmlformats.org/officeDocument/2006/relationships/hyperlink" Target="mailto:jointlyappsupport@carersuk.org" TargetMode="External"/><Relationship Id="rId4" Type="http://schemas.openxmlformats.org/officeDocument/2006/relationships/settings" Target="settings.xml"/><Relationship Id="rId9" Type="http://schemas.openxmlformats.org/officeDocument/2006/relationships/hyperlink" Target="http://www.nacac.org/" TargetMode="External"/><Relationship Id="rId14" Type="http://schemas.openxmlformats.org/officeDocument/2006/relationships/hyperlink" Target="https://jointlyapp.com/" TargetMode="External"/><Relationship Id="rId22" Type="http://schemas.openxmlformats.org/officeDocument/2006/relationships/hyperlink" Target="mailto:jointlyappsupport@carersuk.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chardhurtig/Desktop/CAC%20Website%20May%208%202026/NACAC%20-FAQ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5D885-098E-6142-A534-C6C210E1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NACAC -FAQs.dotx</Template>
  <TotalTime>1</TotalTime>
  <Pages>6</Pages>
  <Words>1764</Words>
  <Characters>8450</Characters>
  <Application>Microsoft Office Word</Application>
  <DocSecurity>0</DocSecurity>
  <Lines>179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Hurtig</cp:lastModifiedBy>
  <cp:revision>2</cp:revision>
  <dcterms:created xsi:type="dcterms:W3CDTF">2026-05-26T21:44:00Z</dcterms:created>
  <dcterms:modified xsi:type="dcterms:W3CDTF">2026-05-26T21:44:00Z</dcterms:modified>
</cp:coreProperties>
</file>